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B127B" w14:textId="2DF632CC" w:rsidR="008862DD" w:rsidRDefault="008862DD"/>
    <w:tbl>
      <w:tblPr>
        <w:tblStyle w:val="TableGrid2"/>
        <w:tblpPr w:leftFromText="187" w:rightFromText="187" w:vertAnchor="text" w:horzAnchor="margin" w:tblpY="275"/>
        <w:tblOverlap w:val="never"/>
        <w:tblW w:w="9355" w:type="dxa"/>
        <w:tblLook w:val="04A0" w:firstRow="1" w:lastRow="0" w:firstColumn="1" w:lastColumn="0" w:noHBand="0" w:noVBand="1"/>
      </w:tblPr>
      <w:tblGrid>
        <w:gridCol w:w="3595"/>
        <w:gridCol w:w="2637"/>
        <w:gridCol w:w="3123"/>
      </w:tblGrid>
      <w:tr w:rsidR="0077359D" w:rsidRPr="00756407" w14:paraId="2D6FDB4D" w14:textId="77777777" w:rsidTr="0077359D">
        <w:trPr>
          <w:trHeight w:val="369"/>
        </w:trPr>
        <w:tc>
          <w:tcPr>
            <w:tcW w:w="9355" w:type="dxa"/>
            <w:gridSpan w:val="3"/>
            <w:shd w:val="clear" w:color="auto" w:fill="1F3864"/>
          </w:tcPr>
          <w:p w14:paraId="03F3722D" w14:textId="77777777" w:rsidR="0077359D" w:rsidRPr="00756407" w:rsidRDefault="0077359D" w:rsidP="0077359D">
            <w:pPr>
              <w:ind w:left="-120"/>
              <w:jc w:val="center"/>
              <w:rPr>
                <w:rFonts w:ascii="Calibri" w:eastAsia="Calibri" w:hAnsi="Calibri" w:cs="Arial"/>
              </w:rPr>
            </w:pPr>
            <w:r w:rsidRPr="00756407">
              <w:rPr>
                <w:rFonts w:ascii="Calibri" w:eastAsia="Calibri" w:hAnsi="Calibri" w:cs="Arial"/>
                <w:sz w:val="24"/>
                <w:szCs w:val="24"/>
              </w:rPr>
              <w:t xml:space="preserve">Insulin Resistance PACKAGE </w:t>
            </w:r>
            <w:proofErr w:type="gramStart"/>
            <w:r w:rsidRPr="00756407">
              <w:rPr>
                <w:rFonts w:ascii="Calibri" w:eastAsia="Calibri" w:hAnsi="Calibri" w:cs="Arial"/>
                <w:sz w:val="24"/>
                <w:szCs w:val="24"/>
              </w:rPr>
              <w:t>( 1</w:t>
            </w:r>
            <w:proofErr w:type="gramEnd"/>
            <w:r w:rsidRPr="00756407">
              <w:rPr>
                <w:rFonts w:ascii="Calibri" w:eastAsia="Calibri" w:hAnsi="Calibri" w:cs="Arial"/>
                <w:sz w:val="24"/>
                <w:szCs w:val="24"/>
              </w:rPr>
              <w:t xml:space="preserve"> )</w:t>
            </w:r>
            <w:r w:rsidRPr="00756407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</w:p>
        </w:tc>
      </w:tr>
      <w:tr w:rsidR="0077359D" w:rsidRPr="00756407" w14:paraId="3792C761" w14:textId="77777777" w:rsidTr="0077359D">
        <w:trPr>
          <w:trHeight w:val="369"/>
        </w:trPr>
        <w:tc>
          <w:tcPr>
            <w:tcW w:w="3595" w:type="dxa"/>
            <w:vMerge w:val="restart"/>
            <w:shd w:val="clear" w:color="auto" w:fill="FFC000"/>
          </w:tcPr>
          <w:p w14:paraId="373CE03B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</w:rPr>
              <w:t>Test name</w:t>
            </w:r>
          </w:p>
        </w:tc>
        <w:tc>
          <w:tcPr>
            <w:tcW w:w="2637" w:type="dxa"/>
            <w:vMerge w:val="restart"/>
            <w:shd w:val="clear" w:color="auto" w:fill="FFC000"/>
          </w:tcPr>
          <w:p w14:paraId="3573074F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مقاومة الانسولين</w:t>
            </w:r>
          </w:p>
        </w:tc>
        <w:tc>
          <w:tcPr>
            <w:tcW w:w="3123" w:type="dxa"/>
            <w:shd w:val="clear" w:color="auto" w:fill="FFC000"/>
          </w:tcPr>
          <w:p w14:paraId="18EC2D4E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</w:rPr>
              <w:t>Package Price</w:t>
            </w:r>
          </w:p>
        </w:tc>
      </w:tr>
      <w:tr w:rsidR="0077359D" w:rsidRPr="00756407" w14:paraId="31AEC39D" w14:textId="77777777" w:rsidTr="0077359D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14F79701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637" w:type="dxa"/>
            <w:vMerge/>
            <w:shd w:val="clear" w:color="auto" w:fill="FFC000"/>
          </w:tcPr>
          <w:p w14:paraId="7968AEC4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23" w:type="dxa"/>
            <w:shd w:val="clear" w:color="auto" w:fill="FFC000"/>
          </w:tcPr>
          <w:p w14:paraId="40059841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  <w:highlight w:val="lightGray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  <w:highlight w:val="lightGray"/>
              </w:rPr>
              <w:t xml:space="preserve">Before Discount </w:t>
            </w:r>
            <w:proofErr w:type="gramStart"/>
            <w:r w:rsidRPr="00756407">
              <w:rPr>
                <w:rFonts w:ascii="Calibri" w:eastAsia="Calibri" w:hAnsi="Calibri" w:cs="Arial"/>
                <w:sz w:val="28"/>
                <w:szCs w:val="28"/>
                <w:highlight w:val="lightGray"/>
              </w:rPr>
              <w:t xml:space="preserve">(  </w:t>
            </w:r>
            <w:r w:rsidRPr="0075640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120</w:t>
            </w:r>
            <w:proofErr w:type="gramEnd"/>
            <w:r w:rsidRPr="00756407">
              <w:rPr>
                <w:rFonts w:ascii="Calibri" w:eastAsia="Calibri" w:hAnsi="Calibri" w:cs="Arial"/>
                <w:sz w:val="28"/>
                <w:szCs w:val="28"/>
                <w:highlight w:val="lightGray"/>
              </w:rPr>
              <w:t xml:space="preserve">  </w:t>
            </w:r>
            <w:r w:rsidRPr="0075640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(</w:t>
            </w:r>
            <w:r w:rsidRPr="00756407">
              <w:rPr>
                <w:rFonts w:ascii="Calibri" w:eastAsia="Calibri" w:hAnsi="Calibri" w:cs="Arial"/>
                <w:sz w:val="28"/>
                <w:szCs w:val="28"/>
                <w:highlight w:val="lightGray"/>
              </w:rPr>
              <w:t xml:space="preserve">     </w:t>
            </w:r>
          </w:p>
        </w:tc>
      </w:tr>
      <w:tr w:rsidR="0077359D" w:rsidRPr="00756407" w14:paraId="76BE6C19" w14:textId="77777777" w:rsidTr="0077359D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18933B40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637" w:type="dxa"/>
            <w:vMerge/>
            <w:shd w:val="clear" w:color="auto" w:fill="FFC000"/>
          </w:tcPr>
          <w:p w14:paraId="6354B83A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123" w:type="dxa"/>
            <w:shd w:val="clear" w:color="auto" w:fill="FFC000"/>
          </w:tcPr>
          <w:p w14:paraId="442C68D4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  <w:highlight w:val="lightGray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  <w:highlight w:val="lightGray"/>
              </w:rPr>
              <w:t xml:space="preserve">After </w:t>
            </w:r>
            <w:proofErr w:type="gramStart"/>
            <w:r w:rsidRPr="00756407">
              <w:rPr>
                <w:rFonts w:ascii="Calibri" w:eastAsia="Calibri" w:hAnsi="Calibri" w:cs="Arial"/>
                <w:sz w:val="28"/>
                <w:szCs w:val="28"/>
                <w:highlight w:val="lightGray"/>
              </w:rPr>
              <w:t>Discount  (</w:t>
            </w:r>
            <w:proofErr w:type="gramEnd"/>
            <w:r w:rsidRPr="00756407">
              <w:rPr>
                <w:rFonts w:ascii="Calibri" w:eastAsia="Calibri" w:hAnsi="Calibri" w:cs="Arial"/>
                <w:sz w:val="28"/>
                <w:szCs w:val="28"/>
                <w:highlight w:val="lightGray"/>
              </w:rPr>
              <w:t xml:space="preserve">   </w:t>
            </w:r>
            <w:r w:rsidRPr="0075640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55</w:t>
            </w:r>
            <w:r w:rsidRPr="00756407">
              <w:rPr>
                <w:rFonts w:ascii="Calibri" w:eastAsia="Calibri" w:hAnsi="Calibri" w:cs="Arial"/>
                <w:sz w:val="28"/>
                <w:szCs w:val="28"/>
                <w:highlight w:val="lightGray"/>
              </w:rPr>
              <w:t xml:space="preserve">  </w:t>
            </w:r>
            <w:r w:rsidRPr="0075640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(</w:t>
            </w:r>
            <w:r w:rsidRPr="00756407">
              <w:rPr>
                <w:rFonts w:ascii="Calibri" w:eastAsia="Calibri" w:hAnsi="Calibri" w:cs="Arial"/>
                <w:sz w:val="28"/>
                <w:szCs w:val="28"/>
                <w:highlight w:val="lightGray"/>
              </w:rPr>
              <w:t xml:space="preserve">        </w:t>
            </w:r>
          </w:p>
        </w:tc>
      </w:tr>
      <w:tr w:rsidR="0077359D" w:rsidRPr="00756407" w14:paraId="726CC57F" w14:textId="77777777" w:rsidTr="0077359D">
        <w:trPr>
          <w:trHeight w:val="369"/>
        </w:trPr>
        <w:tc>
          <w:tcPr>
            <w:tcW w:w="3595" w:type="dxa"/>
            <w:tcBorders>
              <w:top w:val="single" w:sz="18" w:space="0" w:color="385623"/>
            </w:tcBorders>
          </w:tcPr>
          <w:p w14:paraId="0245E82F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</w:rPr>
              <w:t>CBC</w:t>
            </w:r>
          </w:p>
        </w:tc>
        <w:tc>
          <w:tcPr>
            <w:tcW w:w="2637" w:type="dxa"/>
            <w:tcBorders>
              <w:top w:val="single" w:sz="18" w:space="0" w:color="385623"/>
            </w:tcBorders>
            <w:shd w:val="clear" w:color="auto" w:fill="9CC2E5"/>
          </w:tcPr>
          <w:p w14:paraId="4EE8F22B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صورة الدم كاملة     </w:t>
            </w:r>
          </w:p>
          <w:p w14:paraId="599F4412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14:paraId="4E035F53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</w:tr>
      <w:tr w:rsidR="0077359D" w:rsidRPr="00756407" w14:paraId="061A8EF3" w14:textId="77777777" w:rsidTr="0077359D">
        <w:trPr>
          <w:trHeight w:val="667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51E18AE1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</w:rPr>
              <w:t xml:space="preserve">TSH </w:t>
            </w:r>
          </w:p>
        </w:tc>
        <w:tc>
          <w:tcPr>
            <w:tcW w:w="2637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5499A963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الغدة الدرقية</w:t>
            </w:r>
          </w:p>
        </w:tc>
        <w:tc>
          <w:tcPr>
            <w:tcW w:w="3123" w:type="dxa"/>
            <w:tcBorders>
              <w:top w:val="single" w:sz="18" w:space="0" w:color="385623"/>
              <w:bottom w:val="single" w:sz="18" w:space="0" w:color="385623"/>
            </w:tcBorders>
          </w:tcPr>
          <w:p w14:paraId="26041807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15</w:t>
            </w:r>
          </w:p>
        </w:tc>
      </w:tr>
      <w:tr w:rsidR="0077359D" w:rsidRPr="00756407" w14:paraId="3B538000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43EAC1EA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proofErr w:type="spellStart"/>
            <w:r w:rsidRPr="00756407">
              <w:rPr>
                <w:rFonts w:ascii="Calibri" w:eastAsia="Calibri" w:hAnsi="Calibri" w:cs="Arial"/>
                <w:sz w:val="28"/>
                <w:szCs w:val="28"/>
              </w:rPr>
              <w:t>Homa</w:t>
            </w:r>
            <w:proofErr w:type="spellEnd"/>
            <w:r w:rsidRPr="00756407">
              <w:rPr>
                <w:rFonts w:ascii="Calibri" w:eastAsia="Calibri" w:hAnsi="Calibri" w:cs="Arial"/>
                <w:sz w:val="28"/>
                <w:szCs w:val="28"/>
              </w:rPr>
              <w:t xml:space="preserve"> score </w:t>
            </w:r>
          </w:p>
        </w:tc>
        <w:tc>
          <w:tcPr>
            <w:tcW w:w="2637" w:type="dxa"/>
            <w:vMerge w:val="restart"/>
            <w:tcBorders>
              <w:top w:val="single" w:sz="18" w:space="0" w:color="385623"/>
            </w:tcBorders>
            <w:shd w:val="clear" w:color="auto" w:fill="9CC2E5"/>
          </w:tcPr>
          <w:p w14:paraId="201E0C58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مقاومة الانسولين</w:t>
            </w:r>
          </w:p>
          <w:p w14:paraId="3BCC59BF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14:paraId="299BBCB2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123" w:type="dxa"/>
            <w:tcBorders>
              <w:top w:val="single" w:sz="18" w:space="0" w:color="385623"/>
              <w:bottom w:val="single" w:sz="18" w:space="0" w:color="385623"/>
            </w:tcBorders>
          </w:tcPr>
          <w:p w14:paraId="56A2B701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15</w:t>
            </w:r>
          </w:p>
        </w:tc>
      </w:tr>
      <w:tr w:rsidR="0077359D" w:rsidRPr="00756407" w14:paraId="2EC3A7C5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0D62434A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</w:rPr>
              <w:t xml:space="preserve">Insulin </w:t>
            </w:r>
          </w:p>
        </w:tc>
        <w:tc>
          <w:tcPr>
            <w:tcW w:w="2637" w:type="dxa"/>
            <w:vMerge/>
            <w:tcBorders>
              <w:bottom w:val="single" w:sz="18" w:space="0" w:color="385623"/>
            </w:tcBorders>
            <w:shd w:val="clear" w:color="auto" w:fill="9CC2E5"/>
          </w:tcPr>
          <w:p w14:paraId="0DBC25B5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123" w:type="dxa"/>
            <w:tcBorders>
              <w:top w:val="single" w:sz="18" w:space="0" w:color="385623"/>
              <w:bottom w:val="single" w:sz="18" w:space="0" w:color="385623"/>
            </w:tcBorders>
          </w:tcPr>
          <w:p w14:paraId="05FF5099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15</w:t>
            </w:r>
          </w:p>
        </w:tc>
      </w:tr>
      <w:tr w:rsidR="0077359D" w:rsidRPr="00756407" w14:paraId="65CC9330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2307EE29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</w:rPr>
              <w:t>Ferritin</w:t>
            </w:r>
          </w:p>
        </w:tc>
        <w:tc>
          <w:tcPr>
            <w:tcW w:w="2637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02485A37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مخزون الحديد</w:t>
            </w:r>
          </w:p>
        </w:tc>
        <w:tc>
          <w:tcPr>
            <w:tcW w:w="3123" w:type="dxa"/>
            <w:tcBorders>
              <w:top w:val="single" w:sz="18" w:space="0" w:color="385623"/>
              <w:bottom w:val="single" w:sz="18" w:space="0" w:color="385623"/>
            </w:tcBorders>
          </w:tcPr>
          <w:p w14:paraId="2CB98FC0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15</w:t>
            </w:r>
          </w:p>
        </w:tc>
      </w:tr>
      <w:tr w:rsidR="0077359D" w:rsidRPr="00756407" w14:paraId="7B3DA62C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7437927E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</w:rPr>
              <w:t xml:space="preserve">Vitamin D </w:t>
            </w:r>
          </w:p>
        </w:tc>
        <w:tc>
          <w:tcPr>
            <w:tcW w:w="2637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12FBE7DC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فيتامين </w:t>
            </w:r>
            <w:proofErr w:type="gramStart"/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( د</w:t>
            </w:r>
            <w:proofErr w:type="gramEnd"/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123" w:type="dxa"/>
            <w:tcBorders>
              <w:top w:val="single" w:sz="18" w:space="0" w:color="385623"/>
              <w:bottom w:val="single" w:sz="18" w:space="0" w:color="385623"/>
            </w:tcBorders>
          </w:tcPr>
          <w:p w14:paraId="64FA8E9A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35</w:t>
            </w:r>
          </w:p>
        </w:tc>
      </w:tr>
      <w:tr w:rsidR="0077359D" w:rsidRPr="00756407" w14:paraId="03DB550F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071CEC56" w14:textId="77777777" w:rsidR="0077359D" w:rsidRPr="00756407" w:rsidRDefault="0077359D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sz w:val="28"/>
                <w:szCs w:val="28"/>
              </w:rPr>
              <w:t xml:space="preserve">Vitamin B12 </w:t>
            </w:r>
          </w:p>
        </w:tc>
        <w:tc>
          <w:tcPr>
            <w:tcW w:w="2637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7BA34694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فيتامين </w:t>
            </w:r>
            <w:proofErr w:type="gramStart"/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( ب</w:t>
            </w:r>
            <w:proofErr w:type="gramEnd"/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12 )</w:t>
            </w:r>
          </w:p>
        </w:tc>
        <w:tc>
          <w:tcPr>
            <w:tcW w:w="3123" w:type="dxa"/>
            <w:tcBorders>
              <w:top w:val="single" w:sz="18" w:space="0" w:color="385623"/>
              <w:bottom w:val="single" w:sz="18" w:space="0" w:color="385623"/>
            </w:tcBorders>
          </w:tcPr>
          <w:p w14:paraId="41D78377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sz w:val="28"/>
                <w:szCs w:val="28"/>
                <w:rtl/>
              </w:rPr>
              <w:t>15</w:t>
            </w:r>
          </w:p>
        </w:tc>
      </w:tr>
    </w:tbl>
    <w:p w14:paraId="5160D751" w14:textId="0CAF4E8E" w:rsidR="008862DD" w:rsidRPr="00277EBC" w:rsidRDefault="008862DD" w:rsidP="00277EBC">
      <w:pPr>
        <w:jc w:val="center"/>
        <w:rPr>
          <w:b/>
          <w:bCs/>
          <w:sz w:val="32"/>
          <w:szCs w:val="36"/>
          <w:rtl/>
        </w:rPr>
      </w:pPr>
    </w:p>
    <w:p w14:paraId="0B312814" w14:textId="443C251B" w:rsidR="00B96F11" w:rsidRDefault="00B96F11" w:rsidP="00B96F11">
      <w:pPr>
        <w:jc w:val="right"/>
        <w:rPr>
          <w:lang w:bidi="ar-JO"/>
        </w:rPr>
      </w:pPr>
    </w:p>
    <w:p w14:paraId="3677ACC4" w14:textId="282BBBB6" w:rsidR="00277EBC" w:rsidRPr="00277EBC" w:rsidRDefault="00277EBC" w:rsidP="00277EBC">
      <w:pPr>
        <w:rPr>
          <w:lang w:bidi="ar-JO"/>
        </w:rPr>
      </w:pPr>
    </w:p>
    <w:p w14:paraId="782B4AE6" w14:textId="5823407B" w:rsidR="001B7790" w:rsidRPr="00756407" w:rsidRDefault="00277EBC" w:rsidP="00277EBC">
      <w:pPr>
        <w:tabs>
          <w:tab w:val="left" w:pos="3235"/>
        </w:tabs>
        <w:rPr>
          <w:rtl/>
        </w:rPr>
      </w:pPr>
      <w:r w:rsidRPr="00756407">
        <w:rPr>
          <w:lang w:bidi="ar-JO"/>
        </w:rPr>
        <w:tab/>
      </w:r>
    </w:p>
    <w:p w14:paraId="3122F07D" w14:textId="16BE1949" w:rsidR="00277EBC" w:rsidRPr="00756407" w:rsidRDefault="00277EBC" w:rsidP="00277EBC">
      <w:pPr>
        <w:tabs>
          <w:tab w:val="left" w:pos="3235"/>
        </w:tabs>
      </w:pPr>
      <w:r w:rsidRPr="00756407">
        <w:tab/>
      </w:r>
    </w:p>
    <w:p w14:paraId="142FA4C0" w14:textId="02D02056" w:rsidR="001B7790" w:rsidRDefault="001B7790" w:rsidP="00277EBC">
      <w:pPr>
        <w:spacing w:after="0"/>
        <w:rPr>
          <w:b/>
          <w:bCs/>
          <w:rtl/>
        </w:rPr>
      </w:pPr>
    </w:p>
    <w:p w14:paraId="035A6A57" w14:textId="13F36248" w:rsidR="00277EBC" w:rsidRDefault="00277EBC" w:rsidP="00277EBC">
      <w:pPr>
        <w:tabs>
          <w:tab w:val="left" w:pos="2805"/>
        </w:tabs>
        <w:rPr>
          <w:rtl/>
          <w:lang w:bidi="ar-JO"/>
        </w:rPr>
      </w:pPr>
    </w:p>
    <w:tbl>
      <w:tblPr>
        <w:tblStyle w:val="TableGrid3"/>
        <w:tblpPr w:leftFromText="187" w:rightFromText="187" w:vertAnchor="text" w:horzAnchor="margin" w:tblpY="5183"/>
        <w:tblOverlap w:val="never"/>
        <w:tblW w:w="9355" w:type="dxa"/>
        <w:tblLook w:val="04A0" w:firstRow="1" w:lastRow="0" w:firstColumn="1" w:lastColumn="0" w:noHBand="0" w:noVBand="1"/>
      </w:tblPr>
      <w:tblGrid>
        <w:gridCol w:w="3595"/>
        <w:gridCol w:w="2496"/>
        <w:gridCol w:w="3264"/>
      </w:tblGrid>
      <w:tr w:rsidR="0077359D" w:rsidRPr="00756407" w14:paraId="195DCD42" w14:textId="77777777" w:rsidTr="0077359D">
        <w:trPr>
          <w:trHeight w:val="369"/>
        </w:trPr>
        <w:tc>
          <w:tcPr>
            <w:tcW w:w="9355" w:type="dxa"/>
            <w:gridSpan w:val="3"/>
            <w:shd w:val="clear" w:color="auto" w:fill="1F3864"/>
          </w:tcPr>
          <w:p w14:paraId="66A9C0FE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bookmarkStart w:id="0" w:name="_Hlk49598044"/>
            <w:bookmarkStart w:id="1" w:name="_Hlk49587974"/>
            <w:bookmarkStart w:id="2" w:name="_Hlk524163112"/>
            <w:bookmarkStart w:id="3" w:name="_Hlk524350717"/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CKAGE 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( 2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)</w:t>
            </w:r>
          </w:p>
        </w:tc>
      </w:tr>
      <w:bookmarkEnd w:id="0"/>
      <w:tr w:rsidR="0077359D" w:rsidRPr="00756407" w14:paraId="34086B6F" w14:textId="77777777" w:rsidTr="0077359D">
        <w:trPr>
          <w:trHeight w:val="369"/>
        </w:trPr>
        <w:tc>
          <w:tcPr>
            <w:tcW w:w="3595" w:type="dxa"/>
            <w:vMerge w:val="restart"/>
            <w:shd w:val="clear" w:color="auto" w:fill="FFC000"/>
          </w:tcPr>
          <w:p w14:paraId="3E980F8E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Test name</w:t>
            </w:r>
          </w:p>
        </w:tc>
        <w:tc>
          <w:tcPr>
            <w:tcW w:w="2496" w:type="dxa"/>
            <w:vMerge w:val="restart"/>
            <w:shd w:val="clear" w:color="auto" w:fill="FFC000"/>
          </w:tcPr>
          <w:p w14:paraId="6A99855D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ارتفاع الدهون</w:t>
            </w:r>
          </w:p>
        </w:tc>
        <w:tc>
          <w:tcPr>
            <w:tcW w:w="3264" w:type="dxa"/>
            <w:shd w:val="clear" w:color="auto" w:fill="FFC000"/>
          </w:tcPr>
          <w:p w14:paraId="1E9E2544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Package Price</w:t>
            </w:r>
          </w:p>
        </w:tc>
      </w:tr>
      <w:tr w:rsidR="0077359D" w:rsidRPr="00756407" w14:paraId="32C137D8" w14:textId="77777777" w:rsidTr="0077359D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420E50F9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  <w:vMerge/>
            <w:shd w:val="clear" w:color="auto" w:fill="FFC000"/>
          </w:tcPr>
          <w:p w14:paraId="3A453D85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FFC000"/>
          </w:tcPr>
          <w:p w14:paraId="0D55E1B9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</w:rPr>
              <w:t xml:space="preserve">Before Discount 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</w:rPr>
              <w:t>(  60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</w:rPr>
              <w:t xml:space="preserve">  )</w:t>
            </w:r>
          </w:p>
        </w:tc>
      </w:tr>
      <w:tr w:rsidR="0077359D" w:rsidRPr="00756407" w14:paraId="21EBC050" w14:textId="77777777" w:rsidTr="0077359D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398837CE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  <w:vMerge/>
            <w:shd w:val="clear" w:color="auto" w:fill="FFC000"/>
          </w:tcPr>
          <w:p w14:paraId="39D1A79D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FFC000"/>
          </w:tcPr>
          <w:p w14:paraId="3B17FA57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</w:rPr>
              <w:t xml:space="preserve">After Discount 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</w:rPr>
              <w:t xml:space="preserve">   (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</w:rPr>
              <w:t xml:space="preserve">  30  )</w:t>
            </w:r>
          </w:p>
        </w:tc>
      </w:tr>
      <w:tr w:rsidR="0077359D" w:rsidRPr="00756407" w14:paraId="01C760C3" w14:textId="77777777" w:rsidTr="0077359D">
        <w:trPr>
          <w:trHeight w:val="369"/>
        </w:trPr>
        <w:tc>
          <w:tcPr>
            <w:tcW w:w="3595" w:type="dxa"/>
            <w:tcBorders>
              <w:top w:val="single" w:sz="18" w:space="0" w:color="385623"/>
            </w:tcBorders>
          </w:tcPr>
          <w:p w14:paraId="6C3D7555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CBC</w:t>
            </w:r>
          </w:p>
        </w:tc>
        <w:tc>
          <w:tcPr>
            <w:tcW w:w="2496" w:type="dxa"/>
            <w:tcBorders>
              <w:top w:val="single" w:sz="18" w:space="0" w:color="385623"/>
            </w:tcBorders>
            <w:shd w:val="clear" w:color="auto" w:fill="9CC2E5"/>
          </w:tcPr>
          <w:p w14:paraId="0CCB2788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صورة الدم كاملة</w:t>
            </w:r>
          </w:p>
          <w:p w14:paraId="68B84460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</w:tcPr>
          <w:p w14:paraId="00240B05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77359D" w:rsidRPr="00756407" w14:paraId="1A17A88B" w14:textId="77777777" w:rsidTr="0077359D">
        <w:trPr>
          <w:trHeight w:val="667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58D7D72E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bookmarkStart w:id="4" w:name="_Hlk49671755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Lipid profile </w:t>
            </w:r>
          </w:p>
          <w:p w14:paraId="6B66ECB8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proofErr w:type="gramStart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( Cholesterol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</w:p>
          <w:p w14:paraId="669433C5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HDL Cholesterol </w:t>
            </w:r>
          </w:p>
          <w:p w14:paraId="5E93002E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LDL Cholesterol</w:t>
            </w:r>
          </w:p>
          <w:p w14:paraId="487AC8F7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proofErr w:type="gramStart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Triglycerides )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297C86EB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الدهون في الجسم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2950C162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20</w:t>
            </w:r>
          </w:p>
        </w:tc>
      </w:tr>
      <w:tr w:rsidR="0077359D" w:rsidRPr="00756407" w14:paraId="49D23649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18A98B1B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proofErr w:type="spellStart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Homa</w:t>
            </w:r>
            <w:proofErr w:type="spellEnd"/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score </w:t>
            </w:r>
          </w:p>
        </w:tc>
        <w:tc>
          <w:tcPr>
            <w:tcW w:w="2496" w:type="dxa"/>
            <w:vMerge w:val="restart"/>
            <w:tcBorders>
              <w:top w:val="single" w:sz="18" w:space="0" w:color="385623"/>
            </w:tcBorders>
            <w:shd w:val="clear" w:color="auto" w:fill="9CC2E5"/>
          </w:tcPr>
          <w:p w14:paraId="3B4A3D89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مقاومة الانسولين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2A27897C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15</w:t>
            </w:r>
          </w:p>
        </w:tc>
      </w:tr>
      <w:tr w:rsidR="0077359D" w:rsidRPr="00756407" w14:paraId="01CBEBD6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20795900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Insulin </w:t>
            </w:r>
          </w:p>
        </w:tc>
        <w:tc>
          <w:tcPr>
            <w:tcW w:w="2496" w:type="dxa"/>
            <w:vMerge/>
            <w:tcBorders>
              <w:bottom w:val="single" w:sz="18" w:space="0" w:color="385623"/>
            </w:tcBorders>
            <w:shd w:val="clear" w:color="auto" w:fill="9CC2E5"/>
          </w:tcPr>
          <w:p w14:paraId="6A581D9A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51749D86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15</w:t>
            </w:r>
          </w:p>
        </w:tc>
      </w:tr>
      <w:bookmarkEnd w:id="1"/>
    </w:tbl>
    <w:p w14:paraId="343696C3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lang w:eastAsia="en-US"/>
          <w14:ligatures w14:val="none"/>
        </w:rPr>
      </w:pPr>
      <w:r w:rsidRPr="00756407">
        <w:rPr>
          <w:rFonts w:ascii="Calibri" w:eastAsia="Calibri" w:hAnsi="Calibri" w:cs="Arial"/>
          <w:color w:val="auto"/>
          <w:kern w:val="0"/>
          <w:sz w:val="22"/>
          <w:szCs w:val="22"/>
          <w:lang w:eastAsia="en-US"/>
          <w14:ligatures w14:val="none"/>
        </w:rPr>
        <w:br w:type="page"/>
      </w:r>
    </w:p>
    <w:bookmarkEnd w:id="2"/>
    <w:bookmarkEnd w:id="3"/>
    <w:p w14:paraId="37736531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lang w:eastAsia="en-US"/>
          <w14:ligatures w14:val="none"/>
        </w:rPr>
      </w:pPr>
    </w:p>
    <w:tbl>
      <w:tblPr>
        <w:tblStyle w:val="TableGrid3"/>
        <w:tblpPr w:leftFromText="187" w:rightFromText="187" w:vertAnchor="text" w:horzAnchor="margin" w:tblpXSpec="center" w:tblpY="98"/>
        <w:tblOverlap w:val="never"/>
        <w:tblW w:w="9355" w:type="dxa"/>
        <w:tblLook w:val="04A0" w:firstRow="1" w:lastRow="0" w:firstColumn="1" w:lastColumn="0" w:noHBand="0" w:noVBand="1"/>
      </w:tblPr>
      <w:tblGrid>
        <w:gridCol w:w="3595"/>
        <w:gridCol w:w="2496"/>
        <w:gridCol w:w="3264"/>
      </w:tblGrid>
      <w:tr w:rsidR="0077359D" w:rsidRPr="00756407" w14:paraId="4036283A" w14:textId="77777777" w:rsidTr="0077359D">
        <w:trPr>
          <w:trHeight w:val="369"/>
        </w:trPr>
        <w:tc>
          <w:tcPr>
            <w:tcW w:w="9355" w:type="dxa"/>
            <w:gridSpan w:val="3"/>
            <w:shd w:val="clear" w:color="auto" w:fill="1F3864"/>
          </w:tcPr>
          <w:p w14:paraId="54AE5D17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bookmarkStart w:id="5" w:name="_Hlk49671287"/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HAIR LOSS PACKAGE 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( 3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77359D" w:rsidRPr="00756407" w14:paraId="51DB4A1D" w14:textId="77777777" w:rsidTr="0077359D">
        <w:trPr>
          <w:trHeight w:val="369"/>
        </w:trPr>
        <w:tc>
          <w:tcPr>
            <w:tcW w:w="3595" w:type="dxa"/>
            <w:vMerge w:val="restart"/>
            <w:shd w:val="clear" w:color="auto" w:fill="FFC000"/>
          </w:tcPr>
          <w:p w14:paraId="78B20FFC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Test name</w:t>
            </w:r>
          </w:p>
        </w:tc>
        <w:tc>
          <w:tcPr>
            <w:tcW w:w="2496" w:type="dxa"/>
            <w:vMerge w:val="restart"/>
            <w:shd w:val="clear" w:color="auto" w:fill="FFC000"/>
          </w:tcPr>
          <w:p w14:paraId="621C2B5C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تساقط الشعر</w:t>
            </w:r>
          </w:p>
        </w:tc>
        <w:tc>
          <w:tcPr>
            <w:tcW w:w="3264" w:type="dxa"/>
            <w:shd w:val="clear" w:color="auto" w:fill="FFC000"/>
          </w:tcPr>
          <w:p w14:paraId="6DB84927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Package Price</w:t>
            </w:r>
          </w:p>
        </w:tc>
      </w:tr>
      <w:tr w:rsidR="0077359D" w:rsidRPr="00756407" w14:paraId="597D2CD4" w14:textId="77777777" w:rsidTr="0077359D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64B71891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  <w:vMerge/>
            <w:shd w:val="clear" w:color="auto" w:fill="FFC000"/>
          </w:tcPr>
          <w:p w14:paraId="5F36714E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FFC000"/>
          </w:tcPr>
          <w:p w14:paraId="46A59620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Before Discount 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(  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</w:t>
            </w:r>
            <w:r w:rsidRPr="00756407">
              <w:rPr>
                <w:rFonts w:ascii="Calibri" w:eastAsia="Calibri" w:hAnsi="Calibri" w:cs="Arial" w:hint="cs"/>
                <w:b/>
                <w:bCs/>
                <w:color w:val="0D0D0D"/>
                <w:sz w:val="24"/>
                <w:szCs w:val="24"/>
                <w:highlight w:val="lightGray"/>
                <w:rtl/>
              </w:rPr>
              <w:t>95</w:t>
            </w: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    )</w:t>
            </w:r>
          </w:p>
        </w:tc>
      </w:tr>
      <w:tr w:rsidR="0077359D" w:rsidRPr="00756407" w14:paraId="17AC4CFA" w14:textId="77777777" w:rsidTr="0077359D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322DADBD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  <w:vMerge/>
            <w:shd w:val="clear" w:color="auto" w:fill="FFC000"/>
          </w:tcPr>
          <w:p w14:paraId="1D6EF4A5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FFC000"/>
          </w:tcPr>
          <w:p w14:paraId="44AC0E45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>After Discount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</w:t>
            </w:r>
            <w:r w:rsidRPr="00756407">
              <w:rPr>
                <w:rFonts w:ascii="Calibri" w:eastAsia="Calibri" w:hAnsi="Calibri" w:cs="Arial" w:hint="cs"/>
                <w:b/>
                <w:bCs/>
                <w:color w:val="0D0D0D"/>
                <w:sz w:val="24"/>
                <w:szCs w:val="24"/>
                <w:highlight w:val="lightGray"/>
                <w:rtl/>
              </w:rPr>
              <w:t xml:space="preserve"> </w:t>
            </w: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>(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   </w:t>
            </w:r>
            <w:r w:rsidRPr="00756407">
              <w:rPr>
                <w:rFonts w:ascii="Calibri" w:eastAsia="Calibri" w:hAnsi="Calibri" w:cs="Arial" w:hint="cs"/>
                <w:b/>
                <w:bCs/>
                <w:color w:val="0D0D0D"/>
                <w:sz w:val="24"/>
                <w:szCs w:val="24"/>
                <w:highlight w:val="lightGray"/>
                <w:rtl/>
              </w:rPr>
              <w:t>40</w:t>
            </w: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   )</w:t>
            </w:r>
          </w:p>
        </w:tc>
      </w:tr>
      <w:tr w:rsidR="0077359D" w:rsidRPr="00756407" w14:paraId="6E65AF11" w14:textId="77777777" w:rsidTr="0077359D">
        <w:trPr>
          <w:trHeight w:val="369"/>
        </w:trPr>
        <w:tc>
          <w:tcPr>
            <w:tcW w:w="3595" w:type="dxa"/>
            <w:tcBorders>
              <w:top w:val="single" w:sz="18" w:space="0" w:color="385623"/>
            </w:tcBorders>
          </w:tcPr>
          <w:p w14:paraId="4811D97A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CBC</w:t>
            </w:r>
          </w:p>
        </w:tc>
        <w:tc>
          <w:tcPr>
            <w:tcW w:w="2496" w:type="dxa"/>
            <w:tcBorders>
              <w:top w:val="single" w:sz="18" w:space="0" w:color="385623"/>
            </w:tcBorders>
            <w:shd w:val="clear" w:color="auto" w:fill="9CC2E5"/>
          </w:tcPr>
          <w:p w14:paraId="6FD1022C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صورة الدم كاملة</w:t>
            </w:r>
          </w:p>
        </w:tc>
        <w:tc>
          <w:tcPr>
            <w:tcW w:w="3264" w:type="dxa"/>
          </w:tcPr>
          <w:p w14:paraId="404D3E8E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77359D" w:rsidRPr="00756407" w14:paraId="27E4A953" w14:textId="77777777" w:rsidTr="0077359D">
        <w:trPr>
          <w:trHeight w:val="43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4DFA0514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TSH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0BA1AB4F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الغدة الدرقية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54359D69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7359D" w:rsidRPr="00756407" w14:paraId="3E259781" w14:textId="77777777" w:rsidTr="0077359D">
        <w:trPr>
          <w:trHeight w:val="396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0A40A960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Iron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6DAE81A4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الحديد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5AB07281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77359D" w:rsidRPr="00756407" w14:paraId="63E8EFBF" w14:textId="77777777" w:rsidTr="0077359D">
        <w:trPr>
          <w:trHeight w:val="359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43320522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Ferritin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70FBB7F3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مخزون الحديد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03CCD3E0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7359D" w:rsidRPr="00756407" w14:paraId="195030BC" w14:textId="77777777" w:rsidTr="0077359D">
        <w:trPr>
          <w:trHeight w:val="379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7A425524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Zinc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5DC92F5A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الزنك 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0A2A717B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7359D" w:rsidRPr="00756407" w14:paraId="6A95F8FE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346A66DA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Vitamin D 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70F888C4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فيتامين (د)</w:t>
            </w:r>
          </w:p>
        </w:tc>
        <w:tc>
          <w:tcPr>
            <w:tcW w:w="3264" w:type="dxa"/>
            <w:tcBorders>
              <w:top w:val="single" w:sz="18" w:space="0" w:color="385623"/>
            </w:tcBorders>
          </w:tcPr>
          <w:p w14:paraId="09A3C3AA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bookmarkEnd w:id="5"/>
    </w:tbl>
    <w:p w14:paraId="60FDCEEF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lang w:eastAsia="en-US"/>
          <w14:ligatures w14:val="none"/>
        </w:rPr>
      </w:pPr>
    </w:p>
    <w:p w14:paraId="6F83CA64" w14:textId="2B1971A4" w:rsidR="00756407" w:rsidRPr="00756407" w:rsidRDefault="00756407" w:rsidP="00756407">
      <w:pPr>
        <w:tabs>
          <w:tab w:val="left" w:pos="3780"/>
        </w:tabs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lang w:eastAsia="en-US"/>
          <w14:ligatures w14:val="none"/>
        </w:rPr>
      </w:pPr>
      <w:r>
        <w:rPr>
          <w:rFonts w:ascii="Calibri" w:eastAsia="Calibri" w:hAnsi="Calibri" w:cs="Arial"/>
          <w:color w:val="auto"/>
          <w:kern w:val="0"/>
          <w:sz w:val="22"/>
          <w:szCs w:val="22"/>
          <w:lang w:eastAsia="en-US"/>
          <w14:ligatures w14:val="none"/>
        </w:rPr>
        <w:tab/>
      </w:r>
    </w:p>
    <w:p w14:paraId="2DF8637A" w14:textId="2FEA253E" w:rsid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tbl>
      <w:tblPr>
        <w:tblStyle w:val="TableGrid3"/>
        <w:tblpPr w:leftFromText="187" w:rightFromText="187" w:vertAnchor="text" w:horzAnchor="margin" w:tblpXSpec="center" w:tblpY="332"/>
        <w:tblOverlap w:val="never"/>
        <w:tblW w:w="9355" w:type="dxa"/>
        <w:tblLook w:val="04A0" w:firstRow="1" w:lastRow="0" w:firstColumn="1" w:lastColumn="0" w:noHBand="0" w:noVBand="1"/>
      </w:tblPr>
      <w:tblGrid>
        <w:gridCol w:w="3595"/>
        <w:gridCol w:w="2496"/>
        <w:gridCol w:w="3264"/>
      </w:tblGrid>
      <w:tr w:rsidR="00756407" w:rsidRPr="00756407" w14:paraId="3529F918" w14:textId="77777777" w:rsidTr="00756407">
        <w:trPr>
          <w:trHeight w:val="369"/>
        </w:trPr>
        <w:tc>
          <w:tcPr>
            <w:tcW w:w="9355" w:type="dxa"/>
            <w:gridSpan w:val="3"/>
            <w:shd w:val="clear" w:color="auto" w:fill="1F3864"/>
          </w:tcPr>
          <w:p w14:paraId="1819E9C5" w14:textId="77777777" w:rsidR="00756407" w:rsidRPr="00756407" w:rsidRDefault="00756407" w:rsidP="0075640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PACKAGE (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4 )</w:t>
            </w:r>
            <w:proofErr w:type="gramEnd"/>
          </w:p>
        </w:tc>
      </w:tr>
      <w:tr w:rsidR="00756407" w:rsidRPr="00756407" w14:paraId="0788B6E4" w14:textId="77777777" w:rsidTr="00756407">
        <w:trPr>
          <w:trHeight w:val="369"/>
        </w:trPr>
        <w:tc>
          <w:tcPr>
            <w:tcW w:w="3595" w:type="dxa"/>
            <w:vMerge w:val="restart"/>
            <w:shd w:val="clear" w:color="auto" w:fill="FFC000"/>
          </w:tcPr>
          <w:p w14:paraId="2645CEFC" w14:textId="77777777" w:rsidR="00756407" w:rsidRPr="00756407" w:rsidRDefault="00756407" w:rsidP="0075640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Test name</w:t>
            </w:r>
          </w:p>
        </w:tc>
        <w:tc>
          <w:tcPr>
            <w:tcW w:w="2496" w:type="dxa"/>
            <w:vMerge w:val="restart"/>
            <w:shd w:val="clear" w:color="auto" w:fill="FFC000"/>
          </w:tcPr>
          <w:p w14:paraId="5F22550A" w14:textId="77777777" w:rsidR="00756407" w:rsidRPr="00756407" w:rsidRDefault="00756407" w:rsidP="0075640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مشاكل الضغط</w:t>
            </w:r>
          </w:p>
        </w:tc>
        <w:tc>
          <w:tcPr>
            <w:tcW w:w="3264" w:type="dxa"/>
            <w:shd w:val="clear" w:color="auto" w:fill="FFC000"/>
          </w:tcPr>
          <w:p w14:paraId="43254304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Package Price</w:t>
            </w:r>
          </w:p>
        </w:tc>
      </w:tr>
      <w:tr w:rsidR="00756407" w:rsidRPr="00756407" w14:paraId="128BBE5D" w14:textId="77777777" w:rsidTr="00756407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22DCF26A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  <w:vMerge/>
            <w:shd w:val="clear" w:color="auto" w:fill="FFC000"/>
          </w:tcPr>
          <w:p w14:paraId="114C9F15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FFC000"/>
          </w:tcPr>
          <w:p w14:paraId="437FA28C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Before Discount 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(  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</w:t>
            </w:r>
            <w:r w:rsidRPr="00756407">
              <w:rPr>
                <w:rFonts w:ascii="Calibri" w:eastAsia="Calibri" w:hAnsi="Calibri" w:cs="Arial" w:hint="cs"/>
                <w:b/>
                <w:bCs/>
                <w:color w:val="0D0D0D"/>
                <w:sz w:val="24"/>
                <w:szCs w:val="24"/>
                <w:highlight w:val="lightGray"/>
                <w:rtl/>
              </w:rPr>
              <w:t>75</w:t>
            </w: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    )</w:t>
            </w:r>
          </w:p>
        </w:tc>
      </w:tr>
      <w:tr w:rsidR="00756407" w:rsidRPr="00756407" w14:paraId="58D7C7F4" w14:textId="77777777" w:rsidTr="00756407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16129FAC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  <w:vMerge/>
            <w:shd w:val="clear" w:color="auto" w:fill="FFC000"/>
          </w:tcPr>
          <w:p w14:paraId="63845190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FFC000"/>
          </w:tcPr>
          <w:p w14:paraId="6639F779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>After Discount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</w:t>
            </w:r>
            <w:r w:rsidRPr="00756407">
              <w:rPr>
                <w:rFonts w:ascii="Calibri" w:eastAsia="Calibri" w:hAnsi="Calibri" w:cs="Arial" w:hint="cs"/>
                <w:b/>
                <w:bCs/>
                <w:color w:val="0D0D0D"/>
                <w:sz w:val="24"/>
                <w:szCs w:val="24"/>
                <w:highlight w:val="lightGray"/>
                <w:rtl/>
              </w:rPr>
              <w:t xml:space="preserve"> </w:t>
            </w: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>(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   </w:t>
            </w:r>
            <w:r w:rsidRPr="00756407">
              <w:rPr>
                <w:rFonts w:ascii="Calibri" w:eastAsia="Calibri" w:hAnsi="Calibri" w:cs="Arial" w:hint="cs"/>
                <w:b/>
                <w:bCs/>
                <w:color w:val="0D0D0D"/>
                <w:sz w:val="24"/>
                <w:szCs w:val="24"/>
                <w:highlight w:val="lightGray"/>
                <w:rtl/>
              </w:rPr>
              <w:t>38</w:t>
            </w: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  )</w:t>
            </w:r>
          </w:p>
        </w:tc>
      </w:tr>
      <w:tr w:rsidR="00756407" w:rsidRPr="00756407" w14:paraId="556FD970" w14:textId="77777777" w:rsidTr="00756407">
        <w:trPr>
          <w:trHeight w:val="369"/>
        </w:trPr>
        <w:tc>
          <w:tcPr>
            <w:tcW w:w="3595" w:type="dxa"/>
            <w:tcBorders>
              <w:top w:val="single" w:sz="18" w:space="0" w:color="385623"/>
            </w:tcBorders>
          </w:tcPr>
          <w:p w14:paraId="691EC42A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CBC</w:t>
            </w:r>
          </w:p>
        </w:tc>
        <w:tc>
          <w:tcPr>
            <w:tcW w:w="2496" w:type="dxa"/>
            <w:tcBorders>
              <w:top w:val="single" w:sz="18" w:space="0" w:color="385623"/>
            </w:tcBorders>
            <w:shd w:val="clear" w:color="auto" w:fill="9CC2E5"/>
          </w:tcPr>
          <w:p w14:paraId="5C586802" w14:textId="77777777" w:rsidR="00756407" w:rsidRPr="00756407" w:rsidRDefault="00756407" w:rsidP="0075640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صورة الدم كاملة</w:t>
            </w:r>
          </w:p>
          <w:p w14:paraId="469AEC05" w14:textId="77777777" w:rsidR="00756407" w:rsidRPr="00756407" w:rsidRDefault="00756407" w:rsidP="0075640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</w:tcPr>
          <w:p w14:paraId="405D46BF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756407" w:rsidRPr="00756407" w14:paraId="175D9F28" w14:textId="77777777" w:rsidTr="00756407">
        <w:trPr>
          <w:trHeight w:val="667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3EF5858A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TSH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6C10CF87" w14:textId="77777777" w:rsidR="00756407" w:rsidRPr="00756407" w:rsidRDefault="00756407" w:rsidP="0075640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الغدة الدرقية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5BF66A6C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56407" w:rsidRPr="00756407" w14:paraId="7AEBD4F8" w14:textId="77777777" w:rsidTr="00756407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7DAF86E9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Vitamin B12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51D7A07D" w14:textId="77777777" w:rsidR="00756407" w:rsidRPr="00756407" w:rsidRDefault="00756407" w:rsidP="0075640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فيتامين ب 12 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5834C163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56407" w:rsidRPr="00756407" w14:paraId="2CEAA4B9" w14:textId="77777777" w:rsidTr="00756407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44561E69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Kidney function test </w:t>
            </w:r>
          </w:p>
          <w:p w14:paraId="36D986C6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(urea – creatinine – uric acid) 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52143198" w14:textId="77777777" w:rsidR="00756407" w:rsidRPr="00756407" w:rsidRDefault="00756407" w:rsidP="0075640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وظائف الكلى 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6BBF81FD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56407" w:rsidRPr="00756407" w14:paraId="53377075" w14:textId="77777777" w:rsidTr="00756407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40BE1091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Lipid profile </w:t>
            </w:r>
          </w:p>
          <w:p w14:paraId="568E6FD4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(Cholesterol </w:t>
            </w:r>
          </w:p>
          <w:p w14:paraId="3164FA19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HDL Cholesterol </w:t>
            </w:r>
          </w:p>
          <w:p w14:paraId="09DB6202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LDL Cholesterol</w:t>
            </w:r>
          </w:p>
          <w:p w14:paraId="404BA0CC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Triglycerides)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3064832F" w14:textId="77777777" w:rsidR="00756407" w:rsidRPr="00756407" w:rsidRDefault="00756407" w:rsidP="0075640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الدهون </w:t>
            </w:r>
            <w:proofErr w:type="gramStart"/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 بالجسم</w:t>
            </w:r>
            <w:proofErr w:type="gramEnd"/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1B096A15" w14:textId="77777777" w:rsidR="00756407" w:rsidRPr="00756407" w:rsidRDefault="00756407" w:rsidP="00756407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4B501D42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5B7F4EAF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51080C19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3CC4FB97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6BF4A7E5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23D9E671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796A4667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tbl>
      <w:tblPr>
        <w:tblStyle w:val="TableGrid3"/>
        <w:tblpPr w:leftFromText="187" w:rightFromText="187" w:vertAnchor="text" w:horzAnchor="margin" w:tblpXSpec="center" w:tblpY="196"/>
        <w:tblOverlap w:val="never"/>
        <w:tblW w:w="9355" w:type="dxa"/>
        <w:tblLook w:val="04A0" w:firstRow="1" w:lastRow="0" w:firstColumn="1" w:lastColumn="0" w:noHBand="0" w:noVBand="1"/>
      </w:tblPr>
      <w:tblGrid>
        <w:gridCol w:w="3595"/>
        <w:gridCol w:w="2496"/>
        <w:gridCol w:w="3264"/>
      </w:tblGrid>
      <w:tr w:rsidR="0077359D" w:rsidRPr="00756407" w14:paraId="18DC9BA2" w14:textId="77777777" w:rsidTr="0077359D">
        <w:trPr>
          <w:trHeight w:val="369"/>
        </w:trPr>
        <w:tc>
          <w:tcPr>
            <w:tcW w:w="9355" w:type="dxa"/>
            <w:gridSpan w:val="3"/>
            <w:shd w:val="clear" w:color="auto" w:fill="1F3864"/>
          </w:tcPr>
          <w:p w14:paraId="3E3BD80F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PCOS PACKAGE (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5 )</w:t>
            </w:r>
            <w:proofErr w:type="gramEnd"/>
          </w:p>
        </w:tc>
      </w:tr>
      <w:tr w:rsidR="0077359D" w:rsidRPr="00756407" w14:paraId="7BCFCB2E" w14:textId="77777777" w:rsidTr="0077359D">
        <w:trPr>
          <w:trHeight w:val="369"/>
        </w:trPr>
        <w:tc>
          <w:tcPr>
            <w:tcW w:w="3595" w:type="dxa"/>
            <w:vMerge w:val="restart"/>
            <w:shd w:val="clear" w:color="auto" w:fill="FFC000"/>
          </w:tcPr>
          <w:p w14:paraId="624B43B5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Test name</w:t>
            </w:r>
          </w:p>
        </w:tc>
        <w:tc>
          <w:tcPr>
            <w:tcW w:w="2496" w:type="dxa"/>
            <w:vMerge w:val="restart"/>
            <w:shd w:val="clear" w:color="auto" w:fill="FFC000"/>
          </w:tcPr>
          <w:p w14:paraId="7C7156E2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تكيس المبايض </w:t>
            </w:r>
          </w:p>
        </w:tc>
        <w:tc>
          <w:tcPr>
            <w:tcW w:w="3264" w:type="dxa"/>
            <w:shd w:val="clear" w:color="auto" w:fill="FFC000"/>
          </w:tcPr>
          <w:p w14:paraId="231F1E08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Package Price</w:t>
            </w:r>
          </w:p>
        </w:tc>
      </w:tr>
      <w:tr w:rsidR="0077359D" w:rsidRPr="00756407" w14:paraId="2FF7D688" w14:textId="77777777" w:rsidTr="0077359D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6DB29F57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  <w:vMerge/>
            <w:shd w:val="clear" w:color="auto" w:fill="FFC000"/>
          </w:tcPr>
          <w:p w14:paraId="7897C1B7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FFC000"/>
          </w:tcPr>
          <w:p w14:paraId="70EF8615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Before Discount 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(  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55       )</w:t>
            </w:r>
          </w:p>
        </w:tc>
      </w:tr>
      <w:tr w:rsidR="0077359D" w:rsidRPr="00756407" w14:paraId="4EED8C14" w14:textId="77777777" w:rsidTr="0077359D">
        <w:trPr>
          <w:trHeight w:val="369"/>
        </w:trPr>
        <w:tc>
          <w:tcPr>
            <w:tcW w:w="3595" w:type="dxa"/>
            <w:vMerge/>
            <w:shd w:val="clear" w:color="auto" w:fill="FFC000"/>
          </w:tcPr>
          <w:p w14:paraId="51EDDF78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  <w:vMerge/>
            <w:shd w:val="clear" w:color="auto" w:fill="FFC000"/>
          </w:tcPr>
          <w:p w14:paraId="2DA2E40C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FFC000"/>
          </w:tcPr>
          <w:p w14:paraId="5D1377F3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>After Discount</w:t>
            </w:r>
            <w:proofErr w:type="gramStart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</w:t>
            </w:r>
            <w:r w:rsidRPr="00756407">
              <w:rPr>
                <w:rFonts w:ascii="Calibri" w:eastAsia="Calibri" w:hAnsi="Calibri" w:cs="Arial" w:hint="cs"/>
                <w:b/>
                <w:bCs/>
                <w:color w:val="0D0D0D"/>
                <w:sz w:val="24"/>
                <w:szCs w:val="24"/>
                <w:highlight w:val="lightGray"/>
                <w:rtl/>
              </w:rPr>
              <w:t xml:space="preserve"> </w:t>
            </w: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>(</w:t>
            </w:r>
            <w:proofErr w:type="gramEnd"/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   2</w:t>
            </w:r>
            <w:r w:rsidRPr="00756407">
              <w:rPr>
                <w:rFonts w:ascii="Calibri" w:eastAsia="Calibri" w:hAnsi="Calibri" w:cs="Arial" w:hint="cs"/>
                <w:b/>
                <w:bCs/>
                <w:color w:val="0D0D0D"/>
                <w:sz w:val="24"/>
                <w:szCs w:val="24"/>
                <w:highlight w:val="lightGray"/>
                <w:rtl/>
              </w:rPr>
              <w:t>5</w:t>
            </w:r>
            <w:r w:rsidRPr="00756407">
              <w:rPr>
                <w:rFonts w:ascii="Calibri" w:eastAsia="Calibri" w:hAnsi="Calibri" w:cs="Arial"/>
                <w:b/>
                <w:bCs/>
                <w:color w:val="0D0D0D"/>
                <w:sz w:val="24"/>
                <w:szCs w:val="24"/>
                <w:highlight w:val="lightGray"/>
              </w:rPr>
              <w:t xml:space="preserve">     )</w:t>
            </w:r>
          </w:p>
        </w:tc>
      </w:tr>
      <w:tr w:rsidR="0077359D" w:rsidRPr="00756407" w14:paraId="4A13E298" w14:textId="77777777" w:rsidTr="0077359D">
        <w:trPr>
          <w:trHeight w:val="369"/>
        </w:trPr>
        <w:tc>
          <w:tcPr>
            <w:tcW w:w="3595" w:type="dxa"/>
            <w:tcBorders>
              <w:top w:val="single" w:sz="18" w:space="0" w:color="385623"/>
            </w:tcBorders>
          </w:tcPr>
          <w:p w14:paraId="0A23BD33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CBC</w:t>
            </w:r>
          </w:p>
        </w:tc>
        <w:tc>
          <w:tcPr>
            <w:tcW w:w="2496" w:type="dxa"/>
            <w:tcBorders>
              <w:top w:val="single" w:sz="18" w:space="0" w:color="385623"/>
            </w:tcBorders>
            <w:shd w:val="clear" w:color="auto" w:fill="9CC2E5"/>
          </w:tcPr>
          <w:p w14:paraId="181E1084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صورة الدم كاملة</w:t>
            </w:r>
          </w:p>
          <w:p w14:paraId="546C5A44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</w:tcPr>
          <w:p w14:paraId="5BCFB306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77359D" w:rsidRPr="00756407" w14:paraId="71E54470" w14:textId="77777777" w:rsidTr="0077359D">
        <w:trPr>
          <w:trHeight w:val="667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77E8ACE5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FSH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343DB891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هرمون المبيض 1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3EDE5164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7359D" w:rsidRPr="00756407" w14:paraId="3C5B28F8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037F7819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LH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4C2F10DA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هرمون المبيض 2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44A656C2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7359D" w:rsidRPr="00756407" w14:paraId="28194D56" w14:textId="77777777" w:rsidTr="0077359D">
        <w:trPr>
          <w:trHeight w:val="522"/>
        </w:trPr>
        <w:tc>
          <w:tcPr>
            <w:tcW w:w="3595" w:type="dxa"/>
            <w:tcBorders>
              <w:top w:val="single" w:sz="18" w:space="0" w:color="385623"/>
              <w:bottom w:val="single" w:sz="18" w:space="0" w:color="385623"/>
            </w:tcBorders>
          </w:tcPr>
          <w:p w14:paraId="103F796E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Prolactin  </w:t>
            </w:r>
          </w:p>
        </w:tc>
        <w:tc>
          <w:tcPr>
            <w:tcW w:w="2496" w:type="dxa"/>
            <w:tcBorders>
              <w:top w:val="single" w:sz="18" w:space="0" w:color="385623"/>
              <w:bottom w:val="single" w:sz="18" w:space="0" w:color="385623"/>
            </w:tcBorders>
            <w:shd w:val="clear" w:color="auto" w:fill="9CC2E5"/>
          </w:tcPr>
          <w:p w14:paraId="6E222170" w14:textId="77777777" w:rsidR="0077359D" w:rsidRPr="00756407" w:rsidRDefault="0077359D" w:rsidP="0077359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هرمون الحليب </w:t>
            </w:r>
          </w:p>
        </w:tc>
        <w:tc>
          <w:tcPr>
            <w:tcW w:w="3264" w:type="dxa"/>
            <w:tcBorders>
              <w:top w:val="single" w:sz="18" w:space="0" w:color="385623"/>
              <w:bottom w:val="single" w:sz="18" w:space="0" w:color="385623"/>
            </w:tcBorders>
          </w:tcPr>
          <w:p w14:paraId="2E69B389" w14:textId="77777777" w:rsidR="0077359D" w:rsidRPr="00756407" w:rsidRDefault="0077359D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7D1BD6F3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30121A18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1F11AB41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03E3B1A9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51235A17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5443F8F3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p w14:paraId="4EB25EE3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rtl/>
          <w:lang w:eastAsia="en-US"/>
          <w14:ligatures w14:val="none"/>
        </w:rPr>
      </w:pPr>
    </w:p>
    <w:tbl>
      <w:tblPr>
        <w:tblStyle w:val="TableGrid3"/>
        <w:tblpPr w:leftFromText="180" w:rightFromText="180" w:vertAnchor="page" w:horzAnchor="margin" w:tblpY="2526"/>
        <w:tblW w:w="10014" w:type="dxa"/>
        <w:tblLook w:val="04A0" w:firstRow="1" w:lastRow="0" w:firstColumn="1" w:lastColumn="0" w:noHBand="0" w:noVBand="1"/>
      </w:tblPr>
      <w:tblGrid>
        <w:gridCol w:w="4215"/>
        <w:gridCol w:w="2216"/>
        <w:gridCol w:w="3583"/>
      </w:tblGrid>
      <w:tr w:rsidR="00756407" w:rsidRPr="00756407" w14:paraId="7B00B5D7" w14:textId="77777777" w:rsidTr="0077359D">
        <w:trPr>
          <w:trHeight w:val="945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BEF17C9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color w:val="FFF2CC"/>
                <w:sz w:val="36"/>
                <w:szCs w:val="36"/>
              </w:rPr>
            </w:pPr>
            <w:bookmarkStart w:id="6" w:name="_Hlk525391895"/>
            <w:r w:rsidRPr="00756407">
              <w:rPr>
                <w:rFonts w:ascii="Calibri" w:eastAsia="Calibri" w:hAnsi="Calibri" w:cs="Arial"/>
                <w:b/>
                <w:bCs/>
                <w:color w:val="FFF2CC"/>
                <w:sz w:val="36"/>
                <w:szCs w:val="36"/>
              </w:rPr>
              <w:lastRenderedPageBreak/>
              <w:t>Advance Checkup Package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0E705463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color w:val="FFF2CC"/>
                <w:sz w:val="32"/>
                <w:szCs w:val="32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FFF2CC"/>
                <w:sz w:val="32"/>
                <w:szCs w:val="32"/>
              </w:rPr>
              <w:t>Before Discount</w:t>
            </w:r>
          </w:p>
        </w:tc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06620FB1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FFF2CC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FFF2CC"/>
                <w:sz w:val="28"/>
                <w:szCs w:val="28"/>
              </w:rPr>
              <w:t>260 JD</w:t>
            </w:r>
          </w:p>
        </w:tc>
      </w:tr>
      <w:tr w:rsidR="00756407" w:rsidRPr="00756407" w14:paraId="0611A3B5" w14:textId="77777777" w:rsidTr="0077359D">
        <w:trPr>
          <w:trHeight w:val="508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</w:tcPr>
          <w:p w14:paraId="654CF050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color w:val="FFE599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FFE599"/>
                <w:sz w:val="28"/>
                <w:szCs w:val="28"/>
              </w:rPr>
              <w:t>Package Price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</w:tcPr>
          <w:p w14:paraId="53AC2CF7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color w:val="FFE599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FFE599"/>
                <w:sz w:val="32"/>
                <w:szCs w:val="32"/>
              </w:rPr>
              <w:t>After Discount</w:t>
            </w:r>
          </w:p>
        </w:tc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  <w:vAlign w:val="center"/>
          </w:tcPr>
          <w:p w14:paraId="0F45DBE5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FFE599"/>
                <w:sz w:val="28"/>
                <w:szCs w:val="28"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color w:val="FFE599"/>
                <w:sz w:val="40"/>
                <w:szCs w:val="40"/>
                <w:rtl/>
              </w:rPr>
              <w:t>120</w:t>
            </w:r>
            <w:r w:rsidRPr="00756407">
              <w:rPr>
                <w:rFonts w:ascii="Calibri" w:eastAsia="Calibri" w:hAnsi="Calibri" w:cs="Arial"/>
                <w:b/>
                <w:bCs/>
                <w:color w:val="FFE599"/>
                <w:sz w:val="40"/>
                <w:szCs w:val="40"/>
              </w:rPr>
              <w:t xml:space="preserve"> JD</w:t>
            </w:r>
          </w:p>
        </w:tc>
      </w:tr>
      <w:tr w:rsidR="00756407" w:rsidRPr="00756407" w14:paraId="046E9325" w14:textId="77777777" w:rsidTr="0077359D">
        <w:trPr>
          <w:trHeight w:val="443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/>
          </w:tcPr>
          <w:p w14:paraId="6DC1FD1D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2"/>
                <w:szCs w:val="32"/>
              </w:rPr>
              <w:t>Test name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/>
          </w:tcPr>
          <w:p w14:paraId="461841BD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2"/>
                <w:szCs w:val="32"/>
              </w:rPr>
              <w:t>Test name</w:t>
            </w:r>
          </w:p>
        </w:tc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/>
          </w:tcPr>
          <w:p w14:paraId="2B9EC169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2"/>
                <w:szCs w:val="32"/>
              </w:rPr>
              <w:t>Profile</w:t>
            </w:r>
          </w:p>
        </w:tc>
      </w:tr>
      <w:tr w:rsidR="00756407" w:rsidRPr="00756407" w14:paraId="71CEAB19" w14:textId="77777777" w:rsidTr="0077359D">
        <w:trPr>
          <w:trHeight w:val="591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0F962F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AST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E015533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Total Protein</w:t>
            </w:r>
          </w:p>
        </w:tc>
        <w:tc>
          <w:tcPr>
            <w:tcW w:w="3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442E7459" w14:textId="77777777" w:rsidR="00756407" w:rsidRPr="00756407" w:rsidRDefault="00756407" w:rsidP="007735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Liver Function Test</w:t>
            </w:r>
          </w:p>
          <w:p w14:paraId="453246AF" w14:textId="77777777" w:rsidR="00756407" w:rsidRPr="00756407" w:rsidRDefault="00756407" w:rsidP="007735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  <w:rtl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 xml:space="preserve"> </w:t>
            </w:r>
            <w:r w:rsidRPr="00756407">
              <w:rPr>
                <w:rFonts w:ascii="Calibri" w:eastAsia="Calibri" w:hAnsi="Calibri" w:cs="Arial" w:hint="cs"/>
                <w:b/>
                <w:bCs/>
                <w:color w:val="222A35"/>
                <w:sz w:val="36"/>
                <w:szCs w:val="36"/>
                <w:rtl/>
              </w:rPr>
              <w:t>(وظائف الكبد)</w:t>
            </w:r>
          </w:p>
          <w:p w14:paraId="34CE84F0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756407" w:rsidRPr="00756407" w14:paraId="1265E4E5" w14:textId="77777777" w:rsidTr="0077359D">
        <w:trPr>
          <w:trHeight w:val="409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2086DBF7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ALT</w:t>
            </w:r>
          </w:p>
        </w:tc>
        <w:tc>
          <w:tcPr>
            <w:tcW w:w="221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0B14C33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Bilirubin Total &amp; Direct</w:t>
            </w:r>
          </w:p>
        </w:tc>
        <w:tc>
          <w:tcPr>
            <w:tcW w:w="3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5CC52694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756407" w:rsidRPr="00756407" w14:paraId="6F74AE83" w14:textId="77777777" w:rsidTr="0077359D">
        <w:trPr>
          <w:trHeight w:val="251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6A0AD299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Albumin</w:t>
            </w:r>
          </w:p>
        </w:tc>
        <w:tc>
          <w:tcPr>
            <w:tcW w:w="221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C3E1445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</w:p>
        </w:tc>
        <w:tc>
          <w:tcPr>
            <w:tcW w:w="3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349C68FE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756407" w:rsidRPr="00756407" w14:paraId="3AC7D572" w14:textId="77777777" w:rsidTr="0077359D">
        <w:trPr>
          <w:trHeight w:val="512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6A57DA6A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Alkaline Phosphatase</w:t>
            </w:r>
          </w:p>
        </w:tc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762F40B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GGT</w:t>
            </w:r>
          </w:p>
        </w:tc>
        <w:tc>
          <w:tcPr>
            <w:tcW w:w="3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3A39142D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77359D" w:rsidRPr="00756407" w14:paraId="508AAAD3" w14:textId="77777777" w:rsidTr="0077359D">
        <w:trPr>
          <w:trHeight w:val="386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1F543AC0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Urea</w:t>
            </w:r>
          </w:p>
        </w:tc>
        <w:tc>
          <w:tcPr>
            <w:tcW w:w="221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D5EA466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Electrolytes</w:t>
            </w:r>
          </w:p>
        </w:tc>
        <w:tc>
          <w:tcPr>
            <w:tcW w:w="35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32D5D64A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 xml:space="preserve">Kidney Function Test </w:t>
            </w:r>
            <w:r w:rsidRPr="00756407">
              <w:rPr>
                <w:rFonts w:ascii="Calibri" w:eastAsia="Calibri" w:hAnsi="Calibri" w:cs="Arial" w:hint="cs"/>
                <w:b/>
                <w:bCs/>
                <w:color w:val="222A35"/>
                <w:sz w:val="36"/>
                <w:szCs w:val="36"/>
                <w:rtl/>
              </w:rPr>
              <w:t>(وظائف الكلى)</w:t>
            </w:r>
          </w:p>
        </w:tc>
      </w:tr>
      <w:tr w:rsidR="0077359D" w:rsidRPr="00756407" w14:paraId="60D0836A" w14:textId="77777777" w:rsidTr="0077359D">
        <w:trPr>
          <w:trHeight w:val="377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72C8479A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Creatinine</w:t>
            </w:r>
          </w:p>
        </w:tc>
        <w:tc>
          <w:tcPr>
            <w:tcW w:w="22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6FCED1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445DE2BF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77359D" w:rsidRPr="00756407" w14:paraId="49B89450" w14:textId="77777777" w:rsidTr="0077359D">
        <w:trPr>
          <w:trHeight w:val="458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3A4E6508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CBC</w:t>
            </w:r>
          </w:p>
        </w:tc>
        <w:tc>
          <w:tcPr>
            <w:tcW w:w="221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C86B07B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 xml:space="preserve">Ferritin </w:t>
            </w:r>
          </w:p>
        </w:tc>
        <w:tc>
          <w:tcPr>
            <w:tcW w:w="35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062D50F4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Anemia Profile</w:t>
            </w:r>
          </w:p>
          <w:p w14:paraId="13875445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(</w:t>
            </w: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  <w:rtl/>
              </w:rPr>
              <w:t>فقر الدم</w:t>
            </w: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)</w:t>
            </w:r>
          </w:p>
        </w:tc>
      </w:tr>
      <w:tr w:rsidR="0077359D" w:rsidRPr="00756407" w14:paraId="2E9B6298" w14:textId="77777777" w:rsidTr="0077359D">
        <w:trPr>
          <w:trHeight w:val="305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491E9236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Iron</w:t>
            </w:r>
          </w:p>
        </w:tc>
        <w:tc>
          <w:tcPr>
            <w:tcW w:w="22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DBF098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3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74A9BBED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</w:pPr>
          </w:p>
        </w:tc>
      </w:tr>
      <w:tr w:rsidR="0077359D" w:rsidRPr="00756407" w14:paraId="3AA5D047" w14:textId="77777777" w:rsidTr="0077359D">
        <w:trPr>
          <w:trHeight w:val="602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1A221F7D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FBS</w:t>
            </w:r>
          </w:p>
        </w:tc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</w:tcPr>
          <w:p w14:paraId="2A1EAFB7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HbA1c</w:t>
            </w:r>
          </w:p>
        </w:tc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7647C6E2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Diabetes(</w:t>
            </w: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  <w:rtl/>
              </w:rPr>
              <w:t>السكري</w:t>
            </w: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)</w:t>
            </w:r>
          </w:p>
        </w:tc>
      </w:tr>
      <w:tr w:rsidR="0077359D" w:rsidRPr="00756407" w14:paraId="13133B43" w14:textId="77777777" w:rsidTr="0077359D">
        <w:trPr>
          <w:trHeight w:val="597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0633F728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Cholesterol</w:t>
            </w:r>
          </w:p>
        </w:tc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</w:tcPr>
          <w:p w14:paraId="129D7853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HDL-Cholesterol</w:t>
            </w:r>
          </w:p>
        </w:tc>
        <w:tc>
          <w:tcPr>
            <w:tcW w:w="35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3E1DC3DF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  <w:rtl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Lipid profile</w:t>
            </w:r>
          </w:p>
          <w:p w14:paraId="16F012F0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(</w:t>
            </w:r>
            <w:r w:rsidRPr="00756407">
              <w:rPr>
                <w:rFonts w:ascii="Calibri" w:eastAsia="Calibri" w:hAnsi="Calibri" w:cs="Arial" w:hint="cs"/>
                <w:b/>
                <w:bCs/>
                <w:color w:val="222A35"/>
                <w:sz w:val="36"/>
                <w:szCs w:val="36"/>
                <w:rtl/>
              </w:rPr>
              <w:t>الدهون في الجسم</w:t>
            </w: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)</w:t>
            </w:r>
          </w:p>
        </w:tc>
      </w:tr>
      <w:tr w:rsidR="0077359D" w:rsidRPr="00756407" w14:paraId="0EBCBBF7" w14:textId="77777777" w:rsidTr="0077359D">
        <w:trPr>
          <w:trHeight w:val="596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63D5240C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Triglycerides</w:t>
            </w:r>
          </w:p>
        </w:tc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</w:tcPr>
          <w:p w14:paraId="02D4CEBC" w14:textId="77777777" w:rsidR="00756407" w:rsidRPr="00756407" w:rsidRDefault="00756407" w:rsidP="0077359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LDL-Cholesterol</w:t>
            </w:r>
          </w:p>
        </w:tc>
        <w:tc>
          <w:tcPr>
            <w:tcW w:w="3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390BA4C4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</w:pPr>
          </w:p>
        </w:tc>
      </w:tr>
      <w:tr w:rsidR="0077359D" w:rsidRPr="00756407" w14:paraId="49028BF3" w14:textId="77777777" w:rsidTr="0077359D">
        <w:trPr>
          <w:trHeight w:val="186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7983A527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bookmarkStart w:id="7" w:name="_Hlk525387830"/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 xml:space="preserve">Calcium </w:t>
            </w:r>
          </w:p>
        </w:tc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</w:tcPr>
          <w:p w14:paraId="4A63D2BC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Vitamin D</w:t>
            </w:r>
          </w:p>
        </w:tc>
        <w:tc>
          <w:tcPr>
            <w:tcW w:w="35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72986304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  <w:t>Bone and Minerals</w:t>
            </w:r>
          </w:p>
          <w:p w14:paraId="5B1B7FCC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color w:val="222A35"/>
                <w:sz w:val="36"/>
                <w:szCs w:val="36"/>
                <w:rtl/>
              </w:rPr>
              <w:t>(هشاشة العظام والمعادن)</w:t>
            </w:r>
          </w:p>
        </w:tc>
      </w:tr>
      <w:tr w:rsidR="0077359D" w:rsidRPr="00756407" w14:paraId="59AD3854" w14:textId="77777777" w:rsidTr="0077359D">
        <w:trPr>
          <w:trHeight w:val="584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01BFD720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Phosphorus</w:t>
            </w:r>
          </w:p>
        </w:tc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</w:tcPr>
          <w:p w14:paraId="37ACA50B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 xml:space="preserve">Magnesium </w:t>
            </w:r>
          </w:p>
        </w:tc>
        <w:tc>
          <w:tcPr>
            <w:tcW w:w="3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7544563C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  <w:rtl/>
              </w:rPr>
            </w:pPr>
          </w:p>
        </w:tc>
      </w:tr>
      <w:bookmarkEnd w:id="7"/>
      <w:tr w:rsidR="0077359D" w:rsidRPr="00756407" w14:paraId="147B6154" w14:textId="77777777" w:rsidTr="0077359D">
        <w:trPr>
          <w:trHeight w:val="201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6556C428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Vitamin B12</w:t>
            </w:r>
          </w:p>
        </w:tc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</w:tcPr>
          <w:p w14:paraId="4CB023F9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CRP</w:t>
            </w:r>
          </w:p>
        </w:tc>
        <w:tc>
          <w:tcPr>
            <w:tcW w:w="35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1C60E173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Rheumatism &amp; Inflammations</w:t>
            </w:r>
          </w:p>
          <w:p w14:paraId="4BB5B206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  <w:rtl/>
              </w:rPr>
            </w:pPr>
            <w:r w:rsidRPr="0075640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(التهاب المفاصل والاعصاب)</w:t>
            </w: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br/>
            </w:r>
          </w:p>
        </w:tc>
      </w:tr>
      <w:tr w:rsidR="0077359D" w:rsidRPr="00756407" w14:paraId="3AFC48FA" w14:textId="77777777" w:rsidTr="0077359D">
        <w:trPr>
          <w:trHeight w:val="809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5C51A27D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ESR</w:t>
            </w:r>
          </w:p>
        </w:tc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</w:tcPr>
          <w:p w14:paraId="42D3807C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RF</w:t>
            </w:r>
          </w:p>
        </w:tc>
        <w:tc>
          <w:tcPr>
            <w:tcW w:w="3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46F4DE2D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  <w:rtl/>
              </w:rPr>
            </w:pPr>
          </w:p>
        </w:tc>
      </w:tr>
      <w:tr w:rsidR="0077359D" w:rsidRPr="00756407" w14:paraId="5DC468E4" w14:textId="77777777" w:rsidTr="0077359D">
        <w:trPr>
          <w:trHeight w:val="350"/>
        </w:trPr>
        <w:tc>
          <w:tcPr>
            <w:tcW w:w="4215" w:type="dxa"/>
            <w:tcBorders>
              <w:left w:val="single" w:sz="12" w:space="0" w:color="auto"/>
              <w:right w:val="single" w:sz="12" w:space="0" w:color="auto"/>
            </w:tcBorders>
          </w:tcPr>
          <w:p w14:paraId="7B88767C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TSH</w:t>
            </w:r>
          </w:p>
        </w:tc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</w:tcPr>
          <w:p w14:paraId="3D3660D1" w14:textId="77777777" w:rsidR="00756407" w:rsidRPr="00756407" w:rsidRDefault="00756407" w:rsidP="0077359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</w:p>
        </w:tc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6A2D0FCF" w14:textId="77777777" w:rsidR="00756407" w:rsidRPr="00756407" w:rsidRDefault="00756407" w:rsidP="0077359D">
            <w:pPr>
              <w:jc w:val="center"/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</w:rPr>
            </w:pPr>
            <w:r w:rsidRPr="00756407">
              <w:rPr>
                <w:rFonts w:ascii="Calibri" w:eastAsia="Calibri" w:hAnsi="Calibri" w:cs="Arial"/>
                <w:b/>
                <w:bCs/>
                <w:color w:val="222A35"/>
                <w:sz w:val="36"/>
                <w:szCs w:val="36"/>
                <w:rtl/>
              </w:rPr>
              <w:t>الغدة الدرقية</w:t>
            </w:r>
          </w:p>
        </w:tc>
      </w:tr>
      <w:bookmarkEnd w:id="6"/>
    </w:tbl>
    <w:p w14:paraId="52F8D3DC" w14:textId="77777777" w:rsidR="00756407" w:rsidRPr="00756407" w:rsidRDefault="00756407" w:rsidP="00756407">
      <w:pPr>
        <w:spacing w:after="160" w:line="259" w:lineRule="auto"/>
        <w:rPr>
          <w:rFonts w:ascii="Calibri" w:eastAsia="Calibri" w:hAnsi="Calibri" w:cs="Arial"/>
          <w:color w:val="auto"/>
          <w:kern w:val="0"/>
          <w:sz w:val="22"/>
          <w:szCs w:val="22"/>
          <w:lang w:eastAsia="en-US"/>
          <w14:ligatures w14:val="none"/>
        </w:rPr>
      </w:pPr>
    </w:p>
    <w:p w14:paraId="393D3A0F" w14:textId="7CE93121" w:rsidR="00756407" w:rsidRDefault="00756407" w:rsidP="00277EBC">
      <w:pPr>
        <w:tabs>
          <w:tab w:val="left" w:pos="2805"/>
        </w:tabs>
        <w:rPr>
          <w:rtl/>
          <w:lang w:bidi="ar-JO"/>
        </w:rPr>
      </w:pPr>
    </w:p>
    <w:p w14:paraId="190EBD78" w14:textId="77777777" w:rsidR="00756407" w:rsidRPr="00277EBC" w:rsidRDefault="00756407" w:rsidP="00277EBC">
      <w:pPr>
        <w:tabs>
          <w:tab w:val="left" w:pos="2805"/>
        </w:tabs>
        <w:rPr>
          <w:lang w:bidi="ar-JO"/>
        </w:rPr>
      </w:pPr>
    </w:p>
    <w:sectPr w:rsidR="00756407" w:rsidRPr="00277EBC" w:rsidSect="00DC4DB6">
      <w:headerReference w:type="default" r:id="rId9"/>
      <w:footerReference w:type="default" r:id="rId10"/>
      <w:pgSz w:w="11907" w:h="16839" w:code="9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7F583" w14:textId="77777777" w:rsidR="007E2EE0" w:rsidRDefault="007E2EE0" w:rsidP="00D31419">
      <w:pPr>
        <w:spacing w:after="0"/>
      </w:pPr>
      <w:r>
        <w:separator/>
      </w:r>
    </w:p>
  </w:endnote>
  <w:endnote w:type="continuationSeparator" w:id="0">
    <w:p w14:paraId="4C51D838" w14:textId="77777777" w:rsidR="007E2EE0" w:rsidRDefault="007E2EE0" w:rsidP="00D31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F427D" w14:textId="77777777" w:rsidR="008862DD" w:rsidRDefault="008862DD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518ED2" wp14:editId="1EE0F6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345045" cy="312308"/>
              <wp:effectExtent l="0" t="0" r="2730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5045" cy="312308"/>
                        <a:chOff x="0" y="0"/>
                        <a:chExt cx="7345045" cy="312308"/>
                      </a:xfrm>
                    </wpg:grpSpPr>
                    <wpg:grpSp>
                      <wpg:cNvPr id="18" name="Group 18"/>
                      <wpg:cNvGrpSpPr/>
                      <wpg:grpSpPr>
                        <a:xfrm>
                          <a:off x="1721224" y="32273"/>
                          <a:ext cx="1740587" cy="231648"/>
                          <a:chOff x="0" y="0"/>
                          <a:chExt cx="1740587" cy="231648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516"/>
                            <a:ext cx="170180" cy="17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04395" y="0"/>
                            <a:ext cx="1536192" cy="23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1C8112" w14:textId="77777777" w:rsidR="008862DD" w:rsidRPr="007E031F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http:///Biogen.dr-kanan.com/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9" name="Group 19"/>
                      <wpg:cNvGrpSpPr/>
                      <wpg:grpSpPr>
                        <a:xfrm>
                          <a:off x="3603812" y="21516"/>
                          <a:ext cx="2222463" cy="207264"/>
                          <a:chOff x="0" y="0"/>
                          <a:chExt cx="2222463" cy="20726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3788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3638" y="0"/>
                            <a:ext cx="2028825" cy="207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10AC75" w14:textId="77777777" w:rsidR="008862DD" w:rsidRPr="007E031F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http://www.facebook.com/BiogenLabs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20" name="Group 20"/>
                      <wpg:cNvGrpSpPr/>
                      <wpg:grpSpPr>
                        <a:xfrm>
                          <a:off x="5905949" y="0"/>
                          <a:ext cx="1030582" cy="268224"/>
                          <a:chOff x="0" y="0"/>
                          <a:chExt cx="1030582" cy="268224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516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25910" y="0"/>
                            <a:ext cx="804672" cy="26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5BAED4" w14:textId="77777777" w:rsidR="008862DD" w:rsidRPr="007E031F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@BioGenLabs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6" name="Group 16"/>
                      <wpg:cNvGrpSpPr/>
                      <wpg:grpSpPr>
                        <a:xfrm>
                          <a:off x="0" y="32273"/>
                          <a:ext cx="1583018" cy="280035"/>
                          <a:chOff x="0" y="0"/>
                          <a:chExt cx="1583018" cy="280035"/>
                        </a:xfrm>
                      </wpg:grpSpPr>
                      <wps:wsp>
                        <wps:cNvPr id="1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93638" y="0"/>
                            <a:ext cx="138938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9F65E1" w14:textId="77777777" w:rsidR="008862DD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info@biogen.dr-kanan.com</w:t>
                              </w:r>
                            </w:p>
                            <w:p w14:paraId="0D1453BD" w14:textId="77777777" w:rsidR="008862DD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431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4" name="Straight Connector 14"/>
                      <wps:cNvCnPr/>
                      <wps:spPr>
                        <a:xfrm flipV="1">
                          <a:off x="32273" y="0"/>
                          <a:ext cx="73127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24F4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518ED2" id="Group 21" o:spid="_x0000_s1027" style="position:absolute;margin-left:0;margin-top:0;width:578.35pt;height:24.6pt;z-index:251662336" coordsize="73450,3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">
              <v:group id="Group 18" o:spid="_x0000_s1028" style="position:absolute;left:17212;top:322;width:17406;height:2317" coordsize="17405,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top:215;width:1701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">
                  <v:imagedata r:id="rId5" o:title="" recolortarget="bla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9" o:spid="_x0000_s1030" type="#_x0000_t202" style="position:absolute;left:2043;width:15362;height:2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" filled="f" fillcolor="#fffffe" stroked="f" strokecolor="#212120" insetpen="t">
                  <v:textbox inset="2.88pt,2.88pt,2.88pt,2.88pt">
                    <w:txbxContent>
                      <w:p w14:paraId="211C8112" w14:textId="77777777" w:rsidR="008862DD" w:rsidRPr="007E031F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http:///Biogen.dr-kanan.com/</w:t>
                        </w:r>
                      </w:p>
                    </w:txbxContent>
                  </v:textbox>
                </v:shape>
              </v:group>
              <v:group id="Group 19" o:spid="_x0000_s1031" style="position:absolute;left:36038;top:215;width:22224;height:2072" coordsize="22224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Picture 8" o:spid="_x0000_s1032" type="#_x0000_t75" style="position:absolute;top:537;width:1428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">
                  <v:imagedata r:id="rId6" o:title="" recolortarget="black"/>
                </v:shape>
                <v:shape id="Text Box 139" o:spid="_x0000_s1033" type="#_x0000_t202" style="position:absolute;left:1936;width:20288;height:207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" filled="f" fillcolor="#fffffe" stroked="f" strokecolor="#212120" insetpen="t">
                  <v:textbox inset="2.88pt,2.88pt,2.88pt,2.88pt">
                    <w:txbxContent>
                      <w:p w14:paraId="0710AC75" w14:textId="77777777" w:rsidR="008862DD" w:rsidRPr="007E031F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http://www.facebook.com/BiogenLabs</w:t>
                        </w:r>
                      </w:p>
                    </w:txbxContent>
                  </v:textbox>
                </v:shape>
              </v:group>
              <v:group id="Group 20" o:spid="_x0000_s1034" style="position:absolute;left:59059;width:10306;height:2682" coordsize="10305,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Picture 5" o:spid="_x0000_s1035" type="#_x0000_t75" style="position:absolute;top:215;width:2190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">
                  <v:imagedata r:id="rId7" o:title="" recolortarget="black"/>
                </v:shape>
                <v:shape id="Text Box 139" o:spid="_x0000_s1036" type="#_x0000_t202" style="position:absolute;left:2259;width:8046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" filled="f" fillcolor="#fffffe" stroked="f" strokecolor="#212120" insetpen="t">
                  <v:textbox inset="2.88pt,2.88pt,2.88pt,2.88pt">
                    <w:txbxContent>
                      <w:p w14:paraId="235BAED4" w14:textId="77777777" w:rsidR="008862DD" w:rsidRPr="007E031F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@BioGenLabs</w:t>
                        </w:r>
                      </w:p>
                    </w:txbxContent>
                  </v:textbox>
                </v:shape>
              </v:group>
              <v:group id="Group 16" o:spid="_x0000_s1037" style="position:absolute;top:322;width:15830;height:2801" coordsize="15830,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Text Box 139" o:spid="_x0000_s1038" type="#_x0000_t202" style="position:absolute;left:1936;width:1389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" filled="f" fillcolor="#fffffe" stroked="f" strokecolor="#212120" insetpen="t">
                  <v:textbox inset="2.88pt,2.88pt,2.88pt,2.88pt">
                    <w:txbxContent>
                      <w:p w14:paraId="5B9F65E1" w14:textId="77777777" w:rsidR="008862DD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info@biogen.dr-kanan.com</w:t>
                        </w:r>
                      </w:p>
                      <w:p w14:paraId="0D1453BD" w14:textId="77777777" w:rsidR="008862DD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 id="Picture 13" o:spid="_x0000_s1039" type="#_x0000_t75" style="position:absolute;width:2000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">
                  <v:imagedata r:id="rId8" o:title="" recolortarget="black"/>
                </v:shape>
              </v:group>
              <v:line id="Straight Connector 14" o:spid="_x0000_s1040" style="position:absolute;flip:y;visibility:visible;mso-wrap-style:square" from="322,0" to="734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" strokecolor="#f24f4f" strokeweight="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8A484" w14:textId="77777777" w:rsidR="007E2EE0" w:rsidRDefault="007E2EE0" w:rsidP="00D31419">
      <w:pPr>
        <w:spacing w:after="0"/>
      </w:pPr>
      <w:r>
        <w:separator/>
      </w:r>
    </w:p>
  </w:footnote>
  <w:footnote w:type="continuationSeparator" w:id="0">
    <w:p w14:paraId="44A81EE5" w14:textId="77777777" w:rsidR="007E2EE0" w:rsidRDefault="007E2EE0" w:rsidP="00D314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F37B3" w14:textId="77777777" w:rsidR="0077359D" w:rsidRDefault="00C84053" w:rsidP="0077359D">
    <w:pPr>
      <w:pStyle w:val="Header"/>
      <w:tabs>
        <w:tab w:val="clear" w:pos="4320"/>
        <w:tab w:val="clear" w:pos="8640"/>
        <w:tab w:val="left" w:pos="900"/>
      </w:tabs>
      <w:rPr>
        <w:noProof/>
        <w:rtl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3C4E0764" wp14:editId="6DED77C6">
          <wp:simplePos x="0" y="0"/>
          <wp:positionH relativeFrom="column">
            <wp:posOffset>-379095</wp:posOffset>
          </wp:positionH>
          <wp:positionV relativeFrom="paragraph">
            <wp:posOffset>-329565</wp:posOffset>
          </wp:positionV>
          <wp:extent cx="1733349" cy="115252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ogen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349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419">
      <w:rPr>
        <w:noProof/>
        <w:color w:val="auto"/>
        <w:kern w:val="0"/>
        <w:sz w:val="24"/>
        <w:szCs w:val="24"/>
        <w:lang w:eastAsia="en-US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165C2A6" wp14:editId="77E92C33">
              <wp:simplePos x="0" y="0"/>
              <wp:positionH relativeFrom="column">
                <wp:posOffset>4507417</wp:posOffset>
              </wp:positionH>
              <wp:positionV relativeFrom="page">
                <wp:posOffset>485438</wp:posOffset>
              </wp:positionV>
              <wp:extent cx="2533650" cy="714375"/>
              <wp:effectExtent l="0" t="0" r="0" b="9525"/>
              <wp:wrapNone/>
              <wp:docPr id="1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5DF2D5" w14:textId="77777777" w:rsidR="00B4155F" w:rsidRPr="00B4155F" w:rsidRDefault="00B4155F" w:rsidP="00B4155F">
                          <w:pPr>
                            <w:widowControl w:val="0"/>
                            <w:bidi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</w:pP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  <w:t xml:space="preserve">     </w:t>
                          </w: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20"/>
                              <w:rtl/>
                              <w:lang w:bidi="ar-JO"/>
                            </w:rPr>
                            <w:t>مختبرات بيوجين للتحاليل الطبية</w:t>
                          </w:r>
                        </w:p>
                        <w:p w14:paraId="2A3996CB" w14:textId="77777777" w:rsidR="00B4155F" w:rsidRPr="00B4155F" w:rsidRDefault="00B4155F" w:rsidP="00B4155F">
                          <w:pPr>
                            <w:widowControl w:val="0"/>
                            <w:bidi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</w:pP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  <w:t xml:space="preserve">    89  شارع وصفي التل ( الجاردنز سابقا)</w:t>
                          </w:r>
                        </w:p>
                        <w:p w14:paraId="7E5AB32C" w14:textId="77777777" w:rsidR="00D31419" w:rsidRPr="00B4155F" w:rsidRDefault="00D31419" w:rsidP="00B4155F">
                          <w:pPr>
                            <w:widowControl w:val="0"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</w:pP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 xml:space="preserve"> 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    </w:t>
                          </w: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>(06) 5510117, (077) 5557117, (077) 5558118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هاتف:  </w:t>
                          </w:r>
                        </w:p>
                        <w:p w14:paraId="78989F7C" w14:textId="77777777" w:rsidR="00D31419" w:rsidRPr="00B4155F" w:rsidRDefault="00D31419" w:rsidP="00B4155F">
                          <w:pPr>
                            <w:widowControl w:val="0"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</w:pP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 xml:space="preserve"> 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                                                  </w:t>
                          </w: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>(06) 5510137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فاكس:  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5C2A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54.9pt;margin-top:38.2pt;width:199.5pt;height:56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" filled="f" fillcolor="#fffffe" stroked="f" strokecolor="#212120" insetpen="t">
              <v:textbox inset="2.88pt,2.88pt,2.88pt,2.88pt">
                <w:txbxContent>
                  <w:p w14:paraId="375DF2D5" w14:textId="77777777" w:rsidR="00B4155F" w:rsidRPr="00B4155F" w:rsidRDefault="00B4155F" w:rsidP="00B4155F">
                    <w:pPr>
                      <w:widowControl w:val="0"/>
                      <w:bidi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</w:pP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  <w:t xml:space="preserve">     </w:t>
                    </w: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20"/>
                        <w:rtl/>
                        <w:lang w:bidi="ar-JO"/>
                      </w:rPr>
                      <w:t>مختبرات بيوجين للتحاليل الطبية</w:t>
                    </w:r>
                  </w:p>
                  <w:p w14:paraId="2A3996CB" w14:textId="77777777" w:rsidR="00B4155F" w:rsidRPr="00B4155F" w:rsidRDefault="00B4155F" w:rsidP="00B4155F">
                    <w:pPr>
                      <w:widowControl w:val="0"/>
                      <w:bidi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</w:pP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  <w:t xml:space="preserve">    89  شارع وصفي التل ( الجاردنز سابقا)</w:t>
                    </w:r>
                  </w:p>
                  <w:p w14:paraId="7E5AB32C" w14:textId="77777777" w:rsidR="00D31419" w:rsidRPr="00B4155F" w:rsidRDefault="00D31419" w:rsidP="00B4155F">
                    <w:pPr>
                      <w:widowControl w:val="0"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</w:pP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 xml:space="preserve"> 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    </w:t>
                    </w: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>(06) 5510117, (077) 5557117, (077) 5558118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هاتف:  </w:t>
                    </w:r>
                  </w:p>
                  <w:p w14:paraId="78989F7C" w14:textId="77777777" w:rsidR="00D31419" w:rsidRPr="00B4155F" w:rsidRDefault="00D31419" w:rsidP="00B4155F">
                    <w:pPr>
                      <w:widowControl w:val="0"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</w:pP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 xml:space="preserve"> 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                                                  </w:t>
                    </w: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>(06) 5510137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فاكس: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7359D">
      <w:rPr>
        <w:rFonts w:hint="cs"/>
        <w:noProof/>
        <w:rtl/>
        <w:lang w:eastAsia="en-US"/>
      </w:rPr>
      <w:t>\</w:t>
    </w:r>
  </w:p>
  <w:p w14:paraId="04CA5DD5" w14:textId="77777777" w:rsidR="0077359D" w:rsidRDefault="0077359D" w:rsidP="0077359D">
    <w:pPr>
      <w:pStyle w:val="Header"/>
      <w:tabs>
        <w:tab w:val="clear" w:pos="4320"/>
        <w:tab w:val="clear" w:pos="8640"/>
        <w:tab w:val="left" w:pos="900"/>
      </w:tabs>
      <w:rPr>
        <w:noProof/>
        <w:rtl/>
        <w:lang w:eastAsia="en-US"/>
      </w:rPr>
    </w:pPr>
  </w:p>
  <w:p w14:paraId="2B400593" w14:textId="627E6B4D" w:rsidR="0077359D" w:rsidRPr="0077359D" w:rsidRDefault="00D31419" w:rsidP="0077359D">
    <w:pPr>
      <w:pStyle w:val="Header"/>
      <w:tabs>
        <w:tab w:val="clear" w:pos="4320"/>
        <w:tab w:val="clear" w:pos="8640"/>
        <w:tab w:val="left" w:pos="900"/>
      </w:tabs>
      <w:rPr>
        <w:rtl/>
      </w:rPr>
    </w:pPr>
    <w:r>
      <w:t xml:space="preserve">                                                                                                                    </w:t>
    </w:r>
  </w:p>
  <w:p w14:paraId="378A7F22" w14:textId="219E9812" w:rsidR="0077359D" w:rsidRDefault="0077359D" w:rsidP="0077359D">
    <w:pPr>
      <w:pStyle w:val="Header"/>
      <w:tabs>
        <w:tab w:val="clear" w:pos="4320"/>
        <w:tab w:val="clear" w:pos="8640"/>
        <w:tab w:val="left" w:pos="900"/>
      </w:tabs>
      <w:jc w:val="center"/>
      <w:rPr>
        <w:b/>
        <w:bCs/>
        <w:sz w:val="36"/>
        <w:szCs w:val="36"/>
        <w:rtl/>
      </w:rPr>
    </w:pPr>
    <w:r w:rsidRPr="0077359D">
      <w:rPr>
        <w:rFonts w:hint="cs"/>
        <w:b/>
        <w:bCs/>
        <w:sz w:val="36"/>
        <w:szCs w:val="36"/>
        <w:rtl/>
      </w:rPr>
      <w:t>خصومات خاصة لمركز</w:t>
    </w:r>
    <w:r w:rsidR="00355F47">
      <w:rPr>
        <w:rFonts w:hint="cs"/>
        <w:b/>
        <w:bCs/>
        <w:sz w:val="36"/>
        <w:szCs w:val="36"/>
        <w:rtl/>
      </w:rPr>
      <w:t xml:space="preserve"> ليندا</w:t>
    </w:r>
    <w:r w:rsidRPr="0077359D">
      <w:rPr>
        <w:rFonts w:hint="cs"/>
        <w:b/>
        <w:bCs/>
        <w:sz w:val="36"/>
        <w:szCs w:val="36"/>
        <w:rtl/>
      </w:rPr>
      <w:t xml:space="preserve"> للتغذية</w:t>
    </w:r>
  </w:p>
  <w:p w14:paraId="54AAB337" w14:textId="1868C7A6" w:rsidR="0077359D" w:rsidRPr="0077359D" w:rsidRDefault="0077359D" w:rsidP="0077359D">
    <w:pPr>
      <w:pStyle w:val="Header"/>
      <w:tabs>
        <w:tab w:val="clear" w:pos="4320"/>
        <w:tab w:val="clear" w:pos="8640"/>
        <w:tab w:val="left" w:pos="900"/>
      </w:tabs>
      <w:jc w:val="center"/>
      <w:rPr>
        <w:b/>
        <w:bCs/>
        <w:sz w:val="36"/>
        <w:szCs w:val="36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47F96C" wp14:editId="385E68AF">
              <wp:simplePos x="0" y="0"/>
              <wp:positionH relativeFrom="column">
                <wp:posOffset>-381001</wp:posOffset>
              </wp:positionH>
              <wp:positionV relativeFrom="paragraph">
                <wp:posOffset>118110</wp:posOffset>
              </wp:positionV>
              <wp:extent cx="74199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1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24F4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46C086" id="Straight Connector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9.3pt" to="554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" strokecolor="#f24f4f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71CB3"/>
    <w:multiLevelType w:val="hybridMultilevel"/>
    <w:tmpl w:val="B3D699D6"/>
    <w:lvl w:ilvl="0" w:tplc="DFFEBA0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D1"/>
    <w:rsid w:val="00005E94"/>
    <w:rsid w:val="000511E2"/>
    <w:rsid w:val="001B7790"/>
    <w:rsid w:val="00277EBC"/>
    <w:rsid w:val="002A7E4F"/>
    <w:rsid w:val="00355F47"/>
    <w:rsid w:val="003D1F30"/>
    <w:rsid w:val="004168FB"/>
    <w:rsid w:val="00423E78"/>
    <w:rsid w:val="00641505"/>
    <w:rsid w:val="0067541D"/>
    <w:rsid w:val="00756407"/>
    <w:rsid w:val="00756781"/>
    <w:rsid w:val="0077359D"/>
    <w:rsid w:val="007E2EE0"/>
    <w:rsid w:val="008862DD"/>
    <w:rsid w:val="00A30B39"/>
    <w:rsid w:val="00A92049"/>
    <w:rsid w:val="00AB52B8"/>
    <w:rsid w:val="00B2453D"/>
    <w:rsid w:val="00B4155F"/>
    <w:rsid w:val="00B96F11"/>
    <w:rsid w:val="00BE030E"/>
    <w:rsid w:val="00BF0FC3"/>
    <w:rsid w:val="00C84053"/>
    <w:rsid w:val="00D20DEF"/>
    <w:rsid w:val="00D31419"/>
    <w:rsid w:val="00D60256"/>
    <w:rsid w:val="00D8527F"/>
    <w:rsid w:val="00DC4DB6"/>
    <w:rsid w:val="00E938D1"/>
    <w:rsid w:val="00EA3CDA"/>
    <w:rsid w:val="00EE1A9E"/>
    <w:rsid w:val="00EE65EE"/>
    <w:rsid w:val="00FB196E"/>
    <w:rsid w:val="00FD3302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DD06"/>
  <w15:chartTrackingRefBased/>
  <w15:docId w15:val="{E754D59F-34A9-4764-BF91-51347455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en-US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F24F4F" w:themeColor="accent1"/>
    </w:rPr>
  </w:style>
  <w:style w:type="paragraph" w:customStyle="1" w:styleId="Organization">
    <w:name w:val="Organization"/>
    <w:basedOn w:val="Normal"/>
    <w:uiPriority w:val="1"/>
    <w:qFormat/>
    <w:pPr>
      <w:spacing w:after="0"/>
    </w:pPr>
    <w:rPr>
      <w:color w:val="26241E" w:themeColor="text2" w:themeShade="80"/>
    </w:rPr>
  </w:style>
  <w:style w:type="paragraph" w:customStyle="1" w:styleId="Name">
    <w:name w:val="Name"/>
    <w:basedOn w:val="Normal"/>
    <w:next w:val="Normal"/>
    <w:uiPriority w:val="1"/>
    <w:qFormat/>
    <w:pPr>
      <w:spacing w:after="44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  <w:style w:type="paragraph" w:styleId="Header">
    <w:name w:val="header"/>
    <w:basedOn w:val="Normal"/>
    <w:link w:val="Head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1419"/>
  </w:style>
  <w:style w:type="paragraph" w:styleId="Footer">
    <w:name w:val="footer"/>
    <w:basedOn w:val="Normal"/>
    <w:link w:val="Foot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1419"/>
  </w:style>
  <w:style w:type="paragraph" w:styleId="BalloonText">
    <w:name w:val="Balloon Text"/>
    <w:basedOn w:val="Normal"/>
    <w:link w:val="BalloonTextChar"/>
    <w:uiPriority w:val="99"/>
    <w:semiHidden/>
    <w:unhideWhenUsed/>
    <w:rsid w:val="00DC4DB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B6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C84053"/>
    <w:pPr>
      <w:spacing w:after="160" w:line="259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B7790"/>
    <w:pPr>
      <w:spacing w:after="0"/>
    </w:pPr>
    <w:rPr>
      <w:color w:val="auto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56407"/>
    <w:pPr>
      <w:spacing w:after="0"/>
    </w:pPr>
    <w:rPr>
      <w:color w:val="auto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56407"/>
    <w:pPr>
      <w:spacing w:after="0"/>
    </w:pPr>
    <w:rPr>
      <w:color w:val="auto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ed\AppData\Roaming\Microsoft\Templates\Business%20cards%20(Red%20design,%20vertical,%2010%20per%20page,%20for%20Avery%205371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2C94F9-3B06-45D8-BD83-7495782B6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(Red design, vertical, 10 per page, for Avery 5371).dotx</Template>
  <TotalTime>218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raed</dc:creator>
  <cp:keywords/>
  <cp:lastModifiedBy>Raed Kanan</cp:lastModifiedBy>
  <cp:revision>3</cp:revision>
  <cp:lastPrinted>2015-03-11T10:07:00Z</cp:lastPrinted>
  <dcterms:created xsi:type="dcterms:W3CDTF">2020-08-30T08:42:00Z</dcterms:created>
  <dcterms:modified xsi:type="dcterms:W3CDTF">2020-09-22T11:47:00Z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TC029281369991</vt:lpwstr>
  </property>
</Properties>
</file>