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020B" w14:textId="77777777" w:rsidR="008862DD" w:rsidRPr="00DE0E89" w:rsidRDefault="007A09A5" w:rsidP="00DE0E89">
      <w:pPr>
        <w:tabs>
          <w:tab w:val="left" w:pos="4080"/>
        </w:tabs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0896A699" wp14:editId="1681DEE0">
                <wp:simplePos x="0" y="0"/>
                <wp:positionH relativeFrom="column">
                  <wp:posOffset>-274320</wp:posOffset>
                </wp:positionH>
                <wp:positionV relativeFrom="paragraph">
                  <wp:posOffset>618489</wp:posOffset>
                </wp:positionV>
                <wp:extent cx="731266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1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2EF39" id="Straight Connector 3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1.6pt,48.7pt" to="554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" strokecolor="#f24f4f [3204]" strokeweight=".5pt">
                <v:stroke joinstyle="miter"/>
                <o:lock v:ext="edit" shapetype="f"/>
              </v:line>
            </w:pict>
          </mc:Fallback>
        </mc:AlternateContent>
      </w:r>
      <w:r w:rsidR="00B4155F">
        <w:rPr>
          <w:noProof/>
          <w:lang w:eastAsia="en-US"/>
        </w:rPr>
        <w:drawing>
          <wp:anchor distT="0" distB="0" distL="114300" distR="114300" simplePos="0" relativeHeight="251654144" behindDoc="0" locked="0" layoutInCell="1" allowOverlap="1" wp14:anchorId="0F50000F" wp14:editId="0B1EFA46">
            <wp:simplePos x="0" y="0"/>
            <wp:positionH relativeFrom="column">
              <wp:posOffset>-257175</wp:posOffset>
            </wp:positionH>
            <wp:positionV relativeFrom="paragraph">
              <wp:posOffset>-429260</wp:posOffset>
            </wp:positionV>
            <wp:extent cx="1733349" cy="11525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gen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34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E89">
        <w:tab/>
      </w:r>
      <w:r w:rsidR="00DE0E89" w:rsidRPr="00DE0E89">
        <w:rPr>
          <w:b/>
          <w:bCs/>
          <w:sz w:val="24"/>
          <w:szCs w:val="28"/>
        </w:rPr>
        <w:t>Genetics Case Report</w:t>
      </w:r>
    </w:p>
    <w:p w14:paraId="5A2B2647" w14:textId="77777777" w:rsidR="008862DD" w:rsidRPr="008862DD" w:rsidRDefault="008862DD" w:rsidP="008862DD"/>
    <w:p w14:paraId="44685A2B" w14:textId="77777777" w:rsidR="008862DD" w:rsidRPr="008862DD" w:rsidRDefault="008862DD" w:rsidP="008862DD"/>
    <w:p w14:paraId="7257FE6E" w14:textId="77777777" w:rsidR="008862DD" w:rsidRPr="008862DD" w:rsidRDefault="008862DD" w:rsidP="008862DD"/>
    <w:p w14:paraId="34C8C7DC" w14:textId="77777777" w:rsidR="00391D86" w:rsidRPr="00391D86" w:rsidRDefault="00391D86" w:rsidP="00391D86">
      <w:pPr>
        <w:ind w:left="2880" w:firstLine="720"/>
        <w:rPr>
          <w:b/>
          <w:bCs/>
          <w:sz w:val="28"/>
          <w:szCs w:val="32"/>
        </w:rPr>
      </w:pPr>
      <w:r w:rsidRPr="00391D86">
        <w:rPr>
          <w:b/>
          <w:bCs/>
          <w:sz w:val="28"/>
          <w:szCs w:val="32"/>
        </w:rPr>
        <w:t>Case study</w:t>
      </w:r>
      <w:r w:rsidR="00DE0E89">
        <w:rPr>
          <w:b/>
          <w:bCs/>
          <w:sz w:val="28"/>
          <w:szCs w:val="32"/>
        </w:rPr>
        <w:t xml:space="preserve"> (</w:t>
      </w:r>
      <w:r w:rsidR="00DE0E89" w:rsidRPr="00B21D3E">
        <w:rPr>
          <w:b/>
          <w:bCs/>
          <w:sz w:val="28"/>
          <w:szCs w:val="32"/>
          <w:u w:val="single"/>
        </w:rPr>
        <w:t>Initial Report</w:t>
      </w:r>
      <w:r w:rsidR="00DE0E89">
        <w:rPr>
          <w:b/>
          <w:bCs/>
          <w:sz w:val="28"/>
          <w:szCs w:val="32"/>
        </w:rPr>
        <w:t>)</w:t>
      </w:r>
    </w:p>
    <w:p w14:paraId="15A80D2E" w14:textId="77777777" w:rsidR="00DE0E89" w:rsidRDefault="00DE0E89" w:rsidP="00DE0E8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Patient Name: Mohammad Khaled Ghanem</w:t>
      </w:r>
    </w:p>
    <w:p w14:paraId="6B0E5169" w14:textId="77777777" w:rsidR="00DE0E89" w:rsidRPr="00DE0E89" w:rsidRDefault="00391D86" w:rsidP="00DE0E89">
      <w:pPr>
        <w:rPr>
          <w:b/>
          <w:bCs/>
          <w:sz w:val="22"/>
          <w:szCs w:val="24"/>
        </w:rPr>
      </w:pPr>
      <w:r w:rsidRPr="00DE0E89">
        <w:rPr>
          <w:b/>
          <w:bCs/>
          <w:sz w:val="22"/>
          <w:szCs w:val="24"/>
        </w:rPr>
        <w:t>Patient profile:</w:t>
      </w:r>
    </w:p>
    <w:p w14:paraId="1F560FB9" w14:textId="77777777" w:rsidR="00391D86" w:rsidRPr="00DE0E89" w:rsidRDefault="00391D86" w:rsidP="00391D86">
      <w:pPr>
        <w:rPr>
          <w:sz w:val="20"/>
          <w:szCs w:val="22"/>
        </w:rPr>
      </w:pPr>
      <w:r w:rsidRPr="00DE0E89">
        <w:rPr>
          <w:sz w:val="20"/>
          <w:szCs w:val="22"/>
        </w:rPr>
        <w:t>Seven years old with history of hypotonia, speech, and developmental delay, with history of seizures and asthma, off medication currently, just supplements (vit D3)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91D86" w:rsidRPr="00391D86" w14:paraId="515A2204" w14:textId="77777777" w:rsidTr="00DD3973">
        <w:tc>
          <w:tcPr>
            <w:tcW w:w="9576" w:type="dxa"/>
            <w:shd w:val="clear" w:color="auto" w:fill="auto"/>
          </w:tcPr>
          <w:p w14:paraId="43A5F94F" w14:textId="77777777" w:rsidR="00391D86" w:rsidRPr="00212E5C" w:rsidRDefault="00391D86" w:rsidP="00391D86">
            <w:pPr>
              <w:rPr>
                <w:b/>
                <w:bCs/>
                <w:sz w:val="22"/>
                <w:szCs w:val="22"/>
              </w:rPr>
            </w:pPr>
            <w:r w:rsidRPr="00212E5C">
              <w:rPr>
                <w:b/>
                <w:bCs/>
                <w:sz w:val="22"/>
                <w:szCs w:val="22"/>
              </w:rPr>
              <w:t>Clinical significance</w:t>
            </w:r>
          </w:p>
        </w:tc>
      </w:tr>
      <w:tr w:rsidR="00391D86" w:rsidRPr="00391D86" w14:paraId="385B775D" w14:textId="77777777" w:rsidTr="00DD3973">
        <w:tc>
          <w:tcPr>
            <w:tcW w:w="9576" w:type="dxa"/>
            <w:shd w:val="clear" w:color="auto" w:fill="auto"/>
          </w:tcPr>
          <w:p w14:paraId="09D7D6E3" w14:textId="77777777" w:rsidR="00391D86" w:rsidRPr="00391D86" w:rsidRDefault="00391D86" w:rsidP="00391D86">
            <w:proofErr w:type="gramStart"/>
            <w:r w:rsidRPr="00391D86">
              <w:t>Obesity ,</w:t>
            </w:r>
            <w:proofErr w:type="gramEnd"/>
            <w:r w:rsidRPr="00391D86">
              <w:t xml:space="preserve"> 44kg,117cm</w:t>
            </w:r>
          </w:p>
        </w:tc>
      </w:tr>
      <w:tr w:rsidR="00391D86" w:rsidRPr="00391D86" w14:paraId="7EBFF004" w14:textId="77777777" w:rsidTr="00DD3973">
        <w:tc>
          <w:tcPr>
            <w:tcW w:w="9576" w:type="dxa"/>
            <w:shd w:val="clear" w:color="auto" w:fill="auto"/>
          </w:tcPr>
          <w:p w14:paraId="27FF0DC4" w14:textId="77777777" w:rsidR="00391D86" w:rsidRPr="00391D86" w:rsidRDefault="00DE0E89" w:rsidP="00391D86">
            <w:r>
              <w:t>H</w:t>
            </w:r>
            <w:r w:rsidR="00391D86" w:rsidRPr="00391D86">
              <w:t>ypotonia</w:t>
            </w:r>
          </w:p>
        </w:tc>
      </w:tr>
      <w:tr w:rsidR="00391D86" w:rsidRPr="00391D86" w14:paraId="59CC5EFE" w14:textId="77777777" w:rsidTr="00DD3973">
        <w:tc>
          <w:tcPr>
            <w:tcW w:w="9576" w:type="dxa"/>
            <w:shd w:val="clear" w:color="auto" w:fill="auto"/>
          </w:tcPr>
          <w:p w14:paraId="2467C529" w14:textId="77777777" w:rsidR="00391D86" w:rsidRPr="00391D86" w:rsidRDefault="00391D86" w:rsidP="00391D86">
            <w:r w:rsidRPr="00391D86">
              <w:t xml:space="preserve">Mental retardation (partial) </w:t>
            </w:r>
          </w:p>
          <w:p w14:paraId="3C038B8A" w14:textId="77777777" w:rsidR="00391D86" w:rsidRPr="00391D86" w:rsidRDefault="00391D86" w:rsidP="00391D86">
            <w:pPr>
              <w:numPr>
                <w:ilvl w:val="0"/>
                <w:numId w:val="1"/>
              </w:numPr>
            </w:pPr>
            <w:r w:rsidRPr="00391D86">
              <w:t>Growth delay</w:t>
            </w:r>
          </w:p>
          <w:p w14:paraId="6F0CF835" w14:textId="77777777" w:rsidR="00391D86" w:rsidRPr="00391D86" w:rsidRDefault="00391D86" w:rsidP="00391D86">
            <w:pPr>
              <w:numPr>
                <w:ilvl w:val="0"/>
                <w:numId w:val="1"/>
              </w:numPr>
            </w:pPr>
            <w:r w:rsidRPr="00391D86">
              <w:t>Unstable, sudden movements</w:t>
            </w:r>
          </w:p>
          <w:p w14:paraId="5F9B099B" w14:textId="77777777" w:rsidR="00391D86" w:rsidRPr="00391D86" w:rsidRDefault="00391D86" w:rsidP="00391D86">
            <w:pPr>
              <w:numPr>
                <w:ilvl w:val="0"/>
                <w:numId w:val="1"/>
              </w:numPr>
            </w:pPr>
            <w:r w:rsidRPr="00391D86">
              <w:t>Speech disabilities</w:t>
            </w:r>
          </w:p>
        </w:tc>
      </w:tr>
      <w:tr w:rsidR="00391D86" w:rsidRPr="00391D86" w14:paraId="0FE5DD2F" w14:textId="77777777" w:rsidTr="00DD3973">
        <w:tc>
          <w:tcPr>
            <w:tcW w:w="9576" w:type="dxa"/>
            <w:shd w:val="clear" w:color="auto" w:fill="auto"/>
          </w:tcPr>
          <w:p w14:paraId="10650E64" w14:textId="77777777" w:rsidR="00391D86" w:rsidRPr="00391D86" w:rsidRDefault="00DE0E89" w:rsidP="00391D86">
            <w:r w:rsidRPr="00391D86">
              <w:t>Hypothalamic</w:t>
            </w:r>
            <w:r w:rsidR="00391D86" w:rsidRPr="00391D86">
              <w:t xml:space="preserve"> lesions</w:t>
            </w:r>
          </w:p>
        </w:tc>
      </w:tr>
      <w:tr w:rsidR="00391D86" w:rsidRPr="00391D86" w14:paraId="74C8FF80" w14:textId="77777777" w:rsidTr="00DD3973">
        <w:tc>
          <w:tcPr>
            <w:tcW w:w="9576" w:type="dxa"/>
            <w:shd w:val="clear" w:color="auto" w:fill="auto"/>
          </w:tcPr>
          <w:p w14:paraId="0063192A" w14:textId="77777777" w:rsidR="00391D86" w:rsidRPr="00391D86" w:rsidRDefault="00391D86" w:rsidP="00391D86">
            <w:r w:rsidRPr="00391D86">
              <w:t xml:space="preserve">High blood </w:t>
            </w:r>
            <w:r w:rsidR="00DE0E89" w:rsidRPr="00391D86">
              <w:t>pressure</w:t>
            </w:r>
          </w:p>
        </w:tc>
      </w:tr>
      <w:tr w:rsidR="00391D86" w:rsidRPr="00391D86" w14:paraId="12473765" w14:textId="77777777" w:rsidTr="00DD3973">
        <w:tc>
          <w:tcPr>
            <w:tcW w:w="9576" w:type="dxa"/>
            <w:shd w:val="clear" w:color="auto" w:fill="auto"/>
          </w:tcPr>
          <w:p w14:paraId="5DFEC7E3" w14:textId="77777777" w:rsidR="00391D86" w:rsidRPr="00391D86" w:rsidRDefault="00391D86" w:rsidP="00391D86">
            <w:r w:rsidRPr="00391D86">
              <w:t xml:space="preserve">Not </w:t>
            </w:r>
            <w:proofErr w:type="gramStart"/>
            <w:r w:rsidRPr="00391D86">
              <w:t>diabetic ,hba</w:t>
            </w:r>
            <w:proofErr w:type="gramEnd"/>
            <w:r w:rsidRPr="00391D86">
              <w:t>1c 4.50</w:t>
            </w:r>
          </w:p>
        </w:tc>
      </w:tr>
      <w:tr w:rsidR="00391D86" w:rsidRPr="00391D86" w14:paraId="0C1A5490" w14:textId="77777777" w:rsidTr="00DD3973">
        <w:tc>
          <w:tcPr>
            <w:tcW w:w="9576" w:type="dxa"/>
            <w:shd w:val="clear" w:color="auto" w:fill="auto"/>
          </w:tcPr>
          <w:p w14:paraId="5124CEB2" w14:textId="77777777" w:rsidR="00391D86" w:rsidRPr="00391D86" w:rsidRDefault="00391D86" w:rsidP="00391D86">
            <w:r w:rsidRPr="00391D86">
              <w:t>Fatty liver</w:t>
            </w:r>
          </w:p>
        </w:tc>
      </w:tr>
      <w:tr w:rsidR="00391D86" w:rsidRPr="00391D86" w14:paraId="2CE992C0" w14:textId="77777777" w:rsidTr="00DD3973">
        <w:tc>
          <w:tcPr>
            <w:tcW w:w="9576" w:type="dxa"/>
            <w:shd w:val="clear" w:color="auto" w:fill="auto"/>
          </w:tcPr>
          <w:p w14:paraId="692AE03E" w14:textId="77777777" w:rsidR="00391D86" w:rsidRPr="00391D86" w:rsidRDefault="00391D86" w:rsidP="00391D86">
            <w:r w:rsidRPr="00391D86">
              <w:t>Have asthma</w:t>
            </w:r>
          </w:p>
        </w:tc>
      </w:tr>
      <w:tr w:rsidR="00391D86" w:rsidRPr="00391D86" w14:paraId="47188DE7" w14:textId="77777777" w:rsidTr="00DD3973">
        <w:tc>
          <w:tcPr>
            <w:tcW w:w="9576" w:type="dxa"/>
            <w:shd w:val="clear" w:color="auto" w:fill="auto"/>
          </w:tcPr>
          <w:p w14:paraId="17AF9CA1" w14:textId="77777777" w:rsidR="00391D86" w:rsidRPr="00391D86" w:rsidRDefault="00391D86" w:rsidP="00391D86">
            <w:proofErr w:type="spellStart"/>
            <w:proofErr w:type="gramStart"/>
            <w:r w:rsidRPr="00391D86">
              <w:t>Heart,spleen</w:t>
            </w:r>
            <w:proofErr w:type="spellEnd"/>
            <w:proofErr w:type="gramEnd"/>
            <w:r w:rsidRPr="00391D86">
              <w:t xml:space="preserve">, </w:t>
            </w:r>
            <w:r w:rsidR="00DE0E89">
              <w:t xml:space="preserve">Liver </w:t>
            </w:r>
            <w:r w:rsidRPr="00391D86">
              <w:t>and kidney are normal</w:t>
            </w:r>
          </w:p>
        </w:tc>
      </w:tr>
      <w:tr w:rsidR="00391D86" w:rsidRPr="00391D86" w14:paraId="29FC5079" w14:textId="77777777" w:rsidTr="00DD3973">
        <w:tc>
          <w:tcPr>
            <w:tcW w:w="9576" w:type="dxa"/>
            <w:shd w:val="clear" w:color="auto" w:fill="auto"/>
          </w:tcPr>
          <w:p w14:paraId="1408A05A" w14:textId="77777777" w:rsidR="00391D86" w:rsidRPr="00391D86" w:rsidRDefault="00391D86" w:rsidP="00DE0E89">
            <w:r w:rsidRPr="00391D86">
              <w:t xml:space="preserve">Normal brain </w:t>
            </w:r>
            <w:r w:rsidR="00DE0E89">
              <w:t>CT scan</w:t>
            </w:r>
          </w:p>
        </w:tc>
      </w:tr>
      <w:tr w:rsidR="00391D86" w:rsidRPr="00391D86" w14:paraId="7A0DA2FB" w14:textId="77777777" w:rsidTr="00DD3973">
        <w:tc>
          <w:tcPr>
            <w:tcW w:w="9576" w:type="dxa"/>
            <w:shd w:val="clear" w:color="auto" w:fill="auto"/>
          </w:tcPr>
          <w:p w14:paraId="4FA7F923" w14:textId="77777777" w:rsidR="00391D86" w:rsidRPr="00391D86" w:rsidRDefault="00391D86" w:rsidP="00DE0E89">
            <w:r w:rsidRPr="00391D86">
              <w:t>Cytogenetic analysis (FISH)</w:t>
            </w:r>
            <w:r w:rsidR="00DE0E89">
              <w:t xml:space="preserve"> </w:t>
            </w:r>
            <w:proofErr w:type="gramStart"/>
            <w:r w:rsidR="00DE0E89">
              <w:t xml:space="preserve">from </w:t>
            </w:r>
            <w:r w:rsidRPr="00391D86">
              <w:t xml:space="preserve"> shows</w:t>
            </w:r>
            <w:proofErr w:type="gramEnd"/>
            <w:r w:rsidRPr="00391D86">
              <w:t xml:space="preserve"> no deletion in </w:t>
            </w:r>
            <w:r w:rsidR="00DE0E89">
              <w:t>P</w:t>
            </w:r>
            <w:r w:rsidRPr="00391D86">
              <w:t>rader-</w:t>
            </w:r>
            <w:r w:rsidR="00DE0E89">
              <w:t>W</w:t>
            </w:r>
            <w:r w:rsidRPr="00391D86">
              <w:t>illi region</w:t>
            </w:r>
          </w:p>
        </w:tc>
      </w:tr>
    </w:tbl>
    <w:p w14:paraId="78326D44" w14:textId="77777777" w:rsidR="00391D86" w:rsidRPr="00391D86" w:rsidRDefault="00391D86" w:rsidP="00391D86">
      <w:pPr>
        <w:rPr>
          <w:b/>
          <w:bCs/>
        </w:rPr>
      </w:pPr>
      <w:r w:rsidRPr="00391D86">
        <w:rPr>
          <w:b/>
          <w:bCs/>
        </w:rPr>
        <w:t>Genetic background and explanation:</w:t>
      </w:r>
    </w:p>
    <w:p w14:paraId="4196D419" w14:textId="77777777" w:rsidR="00391D86" w:rsidRPr="00391D86" w:rsidRDefault="00391D86" w:rsidP="00391D86">
      <w:pPr>
        <w:numPr>
          <w:ilvl w:val="0"/>
          <w:numId w:val="2"/>
        </w:numPr>
      </w:pPr>
      <w:r w:rsidRPr="00391D86">
        <w:t>The clinical symptoms are in consistence with Prader-</w:t>
      </w:r>
      <w:r w:rsidR="00DE0E89" w:rsidRPr="00391D86">
        <w:t>Willi</w:t>
      </w:r>
      <w:r w:rsidRPr="00391D86">
        <w:t xml:space="preserve"> syndrome which is caused in 60% of the cases by a denovo deletion in the paternal copy of chromosome 15 specifically (15q-11-q13) region which called SNRPN gene.</w:t>
      </w:r>
    </w:p>
    <w:p w14:paraId="52538970" w14:textId="54B922AF" w:rsidR="00391D86" w:rsidRDefault="00DD3973" w:rsidP="00CB54BF">
      <w:pPr>
        <w:numPr>
          <w:ilvl w:val="0"/>
          <w:numId w:val="2"/>
        </w:numPr>
      </w:pPr>
      <w:r>
        <w:t>In 37%</w:t>
      </w:r>
      <w:r w:rsidR="00391D86" w:rsidRPr="00391D86">
        <w:t xml:space="preserve"> of the cases no deletion will be found in this region </w:t>
      </w:r>
      <w:r w:rsidR="00CB54BF">
        <w:t>in both copies</w:t>
      </w:r>
      <w:r w:rsidR="00391D86" w:rsidRPr="00391D86">
        <w:t xml:space="preserve">, the defect here is maternal uniparental disomy of </w:t>
      </w:r>
      <w:r w:rsidR="00DE0E89" w:rsidRPr="00391D86">
        <w:t>region 15q</w:t>
      </w:r>
      <w:r w:rsidR="00391D86" w:rsidRPr="00391D86">
        <w:t>-11-q13 like in this case, which means there is two copies from the maternal SNRPN gene, that’s why there is no detected deletion after performing FISH for the gene.</w:t>
      </w:r>
      <w:r w:rsidR="001407C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C7D07" w14:textId="77777777" w:rsidR="00DD3973" w:rsidRPr="00391D86" w:rsidRDefault="007A09A5" w:rsidP="005255AD">
      <w:pPr>
        <w:numPr>
          <w:ilvl w:val="0"/>
          <w:numId w:val="2"/>
        </w:numPr>
      </w:pPr>
      <w:r>
        <w:t>In 3</w:t>
      </w:r>
      <w:r w:rsidR="00DD3973">
        <w:t xml:space="preserve">% of the cases </w:t>
      </w:r>
      <w:r w:rsidR="00C24A49">
        <w:t xml:space="preserve">the cause is mutation </w:t>
      </w:r>
      <w:r w:rsidR="005255AD" w:rsidRPr="005255AD">
        <w:t>or other defect that abnormally turns off (inactivates) genes on the paternal chromosome 15.</w:t>
      </w:r>
    </w:p>
    <w:p w14:paraId="64E57299" w14:textId="77777777" w:rsidR="00391D86" w:rsidRPr="00391D86" w:rsidRDefault="00DE0E89" w:rsidP="00391D86">
      <w:pPr>
        <w:rPr>
          <w:b/>
          <w:bCs/>
        </w:rPr>
      </w:pPr>
      <w:r>
        <w:rPr>
          <w:b/>
          <w:bCs/>
        </w:rPr>
        <w:t xml:space="preserve">Our </w:t>
      </w:r>
      <w:proofErr w:type="gramStart"/>
      <w:r>
        <w:rPr>
          <w:b/>
          <w:bCs/>
        </w:rPr>
        <w:t>Recommendations:</w:t>
      </w:r>
      <w:r w:rsidR="00391D86" w:rsidRPr="00391D86">
        <w:rPr>
          <w:b/>
          <w:bCs/>
        </w:rPr>
        <w:t>:</w:t>
      </w:r>
      <w:proofErr w:type="gramEnd"/>
    </w:p>
    <w:p w14:paraId="516A377D" w14:textId="77777777" w:rsidR="00BD2D30" w:rsidRDefault="00391D86" w:rsidP="00BD2D30">
      <w:r w:rsidRPr="00391D86">
        <w:t xml:space="preserve">To ensure this explanation </w:t>
      </w:r>
      <w:r w:rsidR="00BD2D30">
        <w:t xml:space="preserve">a </w:t>
      </w:r>
      <w:r w:rsidR="00BD2D30" w:rsidRPr="00BD2D30">
        <w:rPr>
          <w:b/>
          <w:bCs/>
          <w:sz w:val="22"/>
          <w:szCs w:val="22"/>
          <w:u w:val="single"/>
        </w:rPr>
        <w:t>whole</w:t>
      </w:r>
      <w:r w:rsidRPr="00BD2D30">
        <w:rPr>
          <w:b/>
          <w:bCs/>
          <w:sz w:val="22"/>
          <w:szCs w:val="22"/>
          <w:u w:val="single"/>
        </w:rPr>
        <w:t xml:space="preserve"> gene</w:t>
      </w:r>
      <w:r w:rsidR="00BD2D30" w:rsidRPr="00BD2D30">
        <w:rPr>
          <w:b/>
          <w:bCs/>
          <w:sz w:val="22"/>
          <w:szCs w:val="22"/>
          <w:u w:val="single"/>
        </w:rPr>
        <w:t xml:space="preserve"> (SNRPN</w:t>
      </w:r>
      <w:r w:rsidR="007A09A5" w:rsidRPr="00BD2D30">
        <w:rPr>
          <w:b/>
          <w:bCs/>
          <w:sz w:val="22"/>
          <w:szCs w:val="22"/>
          <w:u w:val="single"/>
        </w:rPr>
        <w:t>) sequencing</w:t>
      </w:r>
      <w:r w:rsidR="00BD2D30" w:rsidRPr="00BD2D30">
        <w:rPr>
          <w:sz w:val="20"/>
          <w:szCs w:val="22"/>
        </w:rPr>
        <w:t xml:space="preserve"> must</w:t>
      </w:r>
      <w:r w:rsidR="00BD2D30" w:rsidRPr="00BD2D30">
        <w:t xml:space="preserve"> be performed </w:t>
      </w:r>
      <w:r w:rsidRPr="00391D86">
        <w:t xml:space="preserve">to son and </w:t>
      </w:r>
      <w:r w:rsidR="00DE0E89" w:rsidRPr="00391D86">
        <w:t>mother</w:t>
      </w:r>
    </w:p>
    <w:p w14:paraId="72DFA36E" w14:textId="77777777" w:rsidR="00CB54BF" w:rsidRDefault="007A09A5" w:rsidP="00BD2D30">
      <w:r>
        <w:t>Or perform</w:t>
      </w:r>
      <w:r w:rsidR="00B31BB9">
        <w:t xml:space="preserve"> </w:t>
      </w:r>
      <w:r w:rsidRPr="0005160C">
        <w:rPr>
          <w:b/>
          <w:bCs/>
        </w:rPr>
        <w:t>methylation</w:t>
      </w:r>
      <w:r w:rsidR="0005160C">
        <w:t xml:space="preserve"> analysis</w:t>
      </w:r>
      <w:r w:rsidR="00CB54BF">
        <w:t xml:space="preserve"> (imprinting) </w:t>
      </w:r>
      <w:r w:rsidR="00B31BB9">
        <w:t xml:space="preserve">test for the gene </w:t>
      </w:r>
      <w:r w:rsidR="00DD3973">
        <w:t>(the son DNA</w:t>
      </w:r>
      <w:proofErr w:type="gramStart"/>
      <w:r w:rsidR="00DD3973">
        <w:t>)</w:t>
      </w:r>
      <w:r w:rsidR="0005160C">
        <w:t>.(</w:t>
      </w:r>
      <w:proofErr w:type="gramEnd"/>
      <w:r w:rsidR="0005160C">
        <w:t>recommended).</w:t>
      </w:r>
    </w:p>
    <w:p w14:paraId="088D97D1" w14:textId="77777777" w:rsidR="00391D86" w:rsidRPr="00391D86" w:rsidRDefault="00DE0E89" w:rsidP="00BD2D30">
      <w:pPr>
        <w:rPr>
          <w:b/>
          <w:bCs/>
        </w:rPr>
      </w:pPr>
      <w:r w:rsidRPr="00391D86">
        <w:rPr>
          <w:b/>
          <w:bCs/>
        </w:rPr>
        <w:t>Treatment:</w:t>
      </w:r>
    </w:p>
    <w:p w14:paraId="3B05F349" w14:textId="77777777" w:rsidR="00391D86" w:rsidRPr="00391D86" w:rsidRDefault="00391D86" w:rsidP="00391D86">
      <w:pPr>
        <w:numPr>
          <w:ilvl w:val="0"/>
          <w:numId w:val="3"/>
        </w:numPr>
      </w:pPr>
      <w:r w:rsidRPr="00391D86">
        <w:t xml:space="preserve">Restricted diet with a dietitian </w:t>
      </w:r>
    </w:p>
    <w:p w14:paraId="6E53007F" w14:textId="77777777" w:rsidR="00391D86" w:rsidRPr="00391D86" w:rsidRDefault="00391D86" w:rsidP="00DE0E89">
      <w:pPr>
        <w:numPr>
          <w:ilvl w:val="0"/>
          <w:numId w:val="3"/>
        </w:numPr>
      </w:pPr>
      <w:r w:rsidRPr="00391D86">
        <w:t xml:space="preserve">Multi vitamins supplements specially (B complex and anti </w:t>
      </w:r>
      <w:r w:rsidR="00DE0E89">
        <w:t>-</w:t>
      </w:r>
      <w:r w:rsidRPr="00391D86">
        <w:t xml:space="preserve">oxidants </w:t>
      </w:r>
      <w:r w:rsidR="00DE0E89">
        <w:t>Vitamin</w:t>
      </w:r>
      <w:r w:rsidR="007A09A5">
        <w:t xml:space="preserve"> </w:t>
      </w:r>
      <w:r w:rsidR="00DE0E89">
        <w:t>E, C</w:t>
      </w:r>
      <w:r w:rsidRPr="00391D86">
        <w:t>)</w:t>
      </w:r>
    </w:p>
    <w:p w14:paraId="01470532" w14:textId="77777777" w:rsidR="00391D86" w:rsidRDefault="00391D86" w:rsidP="00DE0E89">
      <w:pPr>
        <w:numPr>
          <w:ilvl w:val="0"/>
          <w:numId w:val="3"/>
        </w:numPr>
      </w:pPr>
      <w:r w:rsidRPr="00391D86">
        <w:t xml:space="preserve">Speech </w:t>
      </w:r>
      <w:r w:rsidR="00DE0E89">
        <w:t>therapy</w:t>
      </w:r>
    </w:p>
    <w:p w14:paraId="1C9F08C9" w14:textId="77777777" w:rsidR="00212E5C" w:rsidRPr="00391D86" w:rsidRDefault="00212E5C" w:rsidP="00DE0E89">
      <w:pPr>
        <w:numPr>
          <w:ilvl w:val="0"/>
          <w:numId w:val="3"/>
        </w:numPr>
      </w:pPr>
      <w:r>
        <w:t>Asthma medication</w:t>
      </w:r>
    </w:p>
    <w:p w14:paraId="1C20D4A6" w14:textId="77777777" w:rsidR="00391D86" w:rsidRPr="00391D86" w:rsidRDefault="00391D86" w:rsidP="00DE0E89">
      <w:pPr>
        <w:numPr>
          <w:ilvl w:val="0"/>
          <w:numId w:val="3"/>
        </w:numPr>
      </w:pPr>
      <w:r w:rsidRPr="00391D86">
        <w:t xml:space="preserve">Movement </w:t>
      </w:r>
      <w:proofErr w:type="gramStart"/>
      <w:r w:rsidRPr="00391D86">
        <w:t>therap</w:t>
      </w:r>
      <w:r w:rsidR="00DE0E89">
        <w:t>y(</w:t>
      </w:r>
      <w:proofErr w:type="gramEnd"/>
      <w:r w:rsidR="00DE0E89">
        <w:t>coordination and balance)</w:t>
      </w:r>
    </w:p>
    <w:p w14:paraId="328AAA2D" w14:textId="77777777" w:rsidR="00391D86" w:rsidRDefault="00391D86" w:rsidP="00DE0E89">
      <w:pPr>
        <w:numPr>
          <w:ilvl w:val="0"/>
          <w:numId w:val="3"/>
        </w:numPr>
      </w:pPr>
      <w:r w:rsidRPr="00391D86">
        <w:t xml:space="preserve">Behavior control </w:t>
      </w:r>
      <w:r w:rsidR="00DE0E89">
        <w:t xml:space="preserve">(institutional and </w:t>
      </w:r>
      <w:r w:rsidRPr="00391D86">
        <w:t>family</w:t>
      </w:r>
      <w:r w:rsidR="00DE0E89">
        <w:t xml:space="preserve"> side)</w:t>
      </w:r>
    </w:p>
    <w:p w14:paraId="0CAF5595" w14:textId="77777777" w:rsidR="00863E21" w:rsidRDefault="007A09A5" w:rsidP="00DE0E89">
      <w:pPr>
        <w:numPr>
          <w:ilvl w:val="0"/>
          <w:numId w:val="3"/>
        </w:numPr>
      </w:pPr>
      <w:r w:rsidRPr="00863E21">
        <w:t>Serotonin</w:t>
      </w:r>
      <w:r w:rsidR="00863E21" w:rsidRPr="00863E21">
        <w:t xml:space="preserve"> reuptake inhibitors are </w:t>
      </w:r>
      <w:r w:rsidRPr="00863E21">
        <w:t>helpfu</w:t>
      </w:r>
      <w:r>
        <w:t>l.</w:t>
      </w:r>
    </w:p>
    <w:p w14:paraId="3D72ED10" w14:textId="77777777" w:rsidR="009C1663" w:rsidRDefault="009C1663" w:rsidP="00DE0E89">
      <w:pPr>
        <w:numPr>
          <w:ilvl w:val="0"/>
          <w:numId w:val="3"/>
        </w:numPr>
      </w:pPr>
      <w:r w:rsidRPr="009C1663">
        <w:t>N-acetylcysteine or topiramate may help reduce skin picking</w:t>
      </w:r>
      <w:r>
        <w:t>.</w:t>
      </w:r>
    </w:p>
    <w:p w14:paraId="7CFD5C48" w14:textId="77777777" w:rsidR="009C1663" w:rsidRPr="00391D86" w:rsidRDefault="009C1663" w:rsidP="00DE0E89">
      <w:pPr>
        <w:numPr>
          <w:ilvl w:val="0"/>
          <w:numId w:val="3"/>
        </w:numPr>
      </w:pPr>
      <w:r w:rsidRPr="009C1663">
        <w:t>Modafinil has been successful in treating daytime sleepiness in many children</w:t>
      </w:r>
      <w:r>
        <w:t>.</w:t>
      </w:r>
    </w:p>
    <w:p w14:paraId="1ECA3A08" w14:textId="77777777" w:rsidR="00391D86" w:rsidRPr="00391D86" w:rsidRDefault="007A09A5" w:rsidP="00DE0E89">
      <w:pPr>
        <w:numPr>
          <w:ilvl w:val="0"/>
          <w:numId w:val="3"/>
        </w:num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3F319" wp14:editId="0141CB3F">
                <wp:simplePos x="0" y="0"/>
                <wp:positionH relativeFrom="column">
                  <wp:posOffset>4124325</wp:posOffset>
                </wp:positionH>
                <wp:positionV relativeFrom="paragraph">
                  <wp:posOffset>142875</wp:posOffset>
                </wp:positionV>
                <wp:extent cx="2286000" cy="1209675"/>
                <wp:effectExtent l="0" t="0" r="19050" b="2857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09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ECAC4" id="Rounded Rectangle 17" o:spid="_x0000_s1026" style="position:absolute;margin-left:324.75pt;margin-top:11.25pt;width:180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" fillcolor="#8dbb70 [3205]" strokecolor="white [3201]" strokeweight="1.5pt">
                <v:stroke joinstyle="miter"/>
                <v:path arrowok="t"/>
              </v:roundrect>
            </w:pict>
          </mc:Fallback>
        </mc:AlternateContent>
      </w:r>
      <w:r w:rsidR="00391D86" w:rsidRPr="00391D86">
        <w:t xml:space="preserve">After the age of 18 sleeve </w:t>
      </w:r>
      <w:r w:rsidR="00DE0E89" w:rsidRPr="00391D86">
        <w:t xml:space="preserve">gastrectomy </w:t>
      </w:r>
      <w:r w:rsidR="00DE0E89">
        <w:t xml:space="preserve">is recommended </w:t>
      </w:r>
      <w:r w:rsidR="00391D86" w:rsidRPr="00391D86">
        <w:t xml:space="preserve">to help in weight control. </w:t>
      </w:r>
    </w:p>
    <w:p w14:paraId="4F2112C2" w14:textId="77777777" w:rsidR="00DE0E89" w:rsidRDefault="007A09A5" w:rsidP="00391D86">
      <w:pPr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ED619" wp14:editId="3E086F59">
                <wp:simplePos x="0" y="0"/>
                <wp:positionH relativeFrom="column">
                  <wp:posOffset>4305300</wp:posOffset>
                </wp:positionH>
                <wp:positionV relativeFrom="paragraph">
                  <wp:posOffset>31750</wp:posOffset>
                </wp:positionV>
                <wp:extent cx="2009775" cy="37147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8DBB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C8088" w14:textId="77777777" w:rsidR="00DD3973" w:rsidRPr="007A09A5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A09A5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Genetic Consultation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D619" id="Rectangle 22" o:spid="_x0000_s1026" style="position:absolute;margin-left:339pt;margin-top:2.5pt;width:158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" fillcolor="window" strokecolor="#8dbb70" strokeweight="1pt">
                <v:path arrowok="t"/>
                <v:textbox>
                  <w:txbxContent>
                    <w:p w14:paraId="701C8088" w14:textId="77777777" w:rsidR="00DD3973" w:rsidRPr="007A09A5" w:rsidRDefault="00DD3973" w:rsidP="00BD2D30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7A09A5">
                        <w:rPr>
                          <w:b/>
                          <w:bCs/>
                          <w:sz w:val="20"/>
                          <w:szCs w:val="22"/>
                        </w:rPr>
                        <w:t>Genetic Consultation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8EB5" wp14:editId="1803ACBE">
                <wp:simplePos x="0" y="0"/>
                <wp:positionH relativeFrom="column">
                  <wp:posOffset>-123825</wp:posOffset>
                </wp:positionH>
                <wp:positionV relativeFrom="paragraph">
                  <wp:posOffset>76835</wp:posOffset>
                </wp:positionV>
                <wp:extent cx="2200275" cy="1034415"/>
                <wp:effectExtent l="0" t="0" r="28575" b="1333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034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65999" id="Rounded Rectangle 1" o:spid="_x0000_s1026" style="position:absolute;margin-left:-9.75pt;margin-top:6.05pt;width:173.2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" fillcolor="#f24f4f [3204]" strokecolor="#940b0b [1604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6B995" wp14:editId="7D0A6AAF">
                <wp:simplePos x="0" y="0"/>
                <wp:positionH relativeFrom="column">
                  <wp:posOffset>57150</wp:posOffset>
                </wp:positionH>
                <wp:positionV relativeFrom="paragraph">
                  <wp:posOffset>105410</wp:posOffset>
                </wp:positionV>
                <wp:extent cx="1725295" cy="419100"/>
                <wp:effectExtent l="0" t="0" r="2730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09446" w14:textId="77777777" w:rsidR="00DD3973" w:rsidRPr="007A09A5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A09A5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Genetic Diagnosis and report preparation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6B995" id="Rectangle 4" o:spid="_x0000_s1027" style="position:absolute;margin-left:4.5pt;margin-top:8.3pt;width:135.8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" fillcolor="white [3201]" strokecolor="#8dbb70 [3205]" strokeweight="1pt">
                <v:path arrowok="t"/>
                <v:textbox>
                  <w:txbxContent>
                    <w:p w14:paraId="7B209446" w14:textId="77777777" w:rsidR="00DD3973" w:rsidRPr="007A09A5" w:rsidRDefault="00DD3973" w:rsidP="00BD2D30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7A09A5">
                        <w:rPr>
                          <w:b/>
                          <w:bCs/>
                          <w:sz w:val="20"/>
                          <w:szCs w:val="22"/>
                        </w:rPr>
                        <w:t>Genetic Diagnosis and report preparation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2D96BC0" w14:textId="77777777" w:rsidR="008862DD" w:rsidRDefault="008862DD" w:rsidP="008862DD"/>
    <w:p w14:paraId="2A078556" w14:textId="77777777" w:rsidR="00BD2D30" w:rsidRDefault="007A09A5" w:rsidP="008862D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BA873" wp14:editId="3B69F468">
                <wp:simplePos x="0" y="0"/>
                <wp:positionH relativeFrom="column">
                  <wp:posOffset>4284345</wp:posOffset>
                </wp:positionH>
                <wp:positionV relativeFrom="paragraph">
                  <wp:posOffset>23495</wp:posOffset>
                </wp:positionV>
                <wp:extent cx="2114550" cy="751840"/>
                <wp:effectExtent l="0" t="0" r="19050" b="1016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7518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61AD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3C014" w14:textId="77777777" w:rsidR="00DD3973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 Raed Kanan</w:t>
                            </w:r>
                          </w:p>
                          <w:p w14:paraId="201C828E" w14:textId="77777777" w:rsidR="00DD3973" w:rsidRPr="00BD2D30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(Ph.D. Medical Genetics)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BA873" id="Oval 23" o:spid="_x0000_s1028" style="position:absolute;margin-left:337.35pt;margin-top:1.85pt;width:166.5pt;height:5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" fillcolor="window" strokecolor="#61adbf" strokeweight="1pt">
                <v:stroke joinstyle="miter"/>
                <v:path arrowok="t"/>
                <v:textbox>
                  <w:txbxContent>
                    <w:p w14:paraId="16F3C014" w14:textId="77777777" w:rsidR="00DD3973" w:rsidRDefault="00DD3973" w:rsidP="00BD2D3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 Raed Kanan</w:t>
                      </w:r>
                    </w:p>
                    <w:p w14:paraId="201C828E" w14:textId="77777777" w:rsidR="00DD3973" w:rsidRPr="00BD2D30" w:rsidRDefault="00DD3973" w:rsidP="00BD2D3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(Ph.D. Medical Genetics)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20F32" wp14:editId="179DF411">
                <wp:simplePos x="0" y="0"/>
                <wp:positionH relativeFrom="column">
                  <wp:posOffset>9525</wp:posOffset>
                </wp:positionH>
                <wp:positionV relativeFrom="paragraph">
                  <wp:posOffset>90170</wp:posOffset>
                </wp:positionV>
                <wp:extent cx="1828800" cy="657225"/>
                <wp:effectExtent l="0" t="0" r="19050" b="2857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C30FC" w14:textId="77777777" w:rsidR="00DD3973" w:rsidRPr="00BD2D30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D2D30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Geneticist</w:t>
                            </w:r>
                          </w:p>
                          <w:p w14:paraId="62E00418" w14:textId="77777777" w:rsidR="00DD3973" w:rsidRDefault="00DD3973" w:rsidP="00BD2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D2D30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Fat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i</w:t>
                            </w:r>
                            <w:r w:rsidRPr="00BD2D30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ma </w:t>
                            </w:r>
                            <w:proofErr w:type="spellStart"/>
                            <w:r w:rsidRPr="00BD2D30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Enaya</w:t>
                            </w:r>
                            <w:proofErr w:type="spellEnd"/>
                          </w:p>
                          <w:p w14:paraId="4709FC23" w14:textId="77777777" w:rsidR="009C1663" w:rsidRPr="00BD2D30" w:rsidRDefault="009C1663" w:rsidP="00BD2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20F32" id="Oval 7" o:spid="_x0000_s1029" style="position:absolute;margin-left:.75pt;margin-top:7.1pt;width:2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" fillcolor="white [3201]" strokecolor="#61adbf [3207]" strokeweight="1pt">
                <v:stroke joinstyle="miter"/>
                <v:path arrowok="t"/>
                <v:textbox>
                  <w:txbxContent>
                    <w:p w14:paraId="42AC30FC" w14:textId="77777777" w:rsidR="00DD3973" w:rsidRPr="00BD2D30" w:rsidRDefault="00DD3973" w:rsidP="00BD2D30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BD2D30">
                        <w:rPr>
                          <w:b/>
                          <w:bCs/>
                          <w:sz w:val="20"/>
                          <w:szCs w:val="22"/>
                        </w:rPr>
                        <w:t>Geneticist</w:t>
                      </w:r>
                    </w:p>
                    <w:p w14:paraId="62E00418" w14:textId="77777777" w:rsidR="00DD3973" w:rsidRDefault="00DD3973" w:rsidP="00BD2D30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BD2D30">
                        <w:rPr>
                          <w:b/>
                          <w:bCs/>
                          <w:sz w:val="20"/>
                          <w:szCs w:val="22"/>
                        </w:rPr>
                        <w:t>Fat</w:t>
                      </w:r>
                      <w:r>
                        <w:rPr>
                          <w:b/>
                          <w:bCs/>
                          <w:sz w:val="20"/>
                          <w:szCs w:val="22"/>
                        </w:rPr>
                        <w:t>i</w:t>
                      </w:r>
                      <w:r w:rsidRPr="00BD2D30">
                        <w:rPr>
                          <w:b/>
                          <w:bCs/>
                          <w:sz w:val="20"/>
                          <w:szCs w:val="22"/>
                        </w:rPr>
                        <w:t xml:space="preserve">ma </w:t>
                      </w:r>
                      <w:proofErr w:type="spellStart"/>
                      <w:r w:rsidRPr="00BD2D30">
                        <w:rPr>
                          <w:b/>
                          <w:bCs/>
                          <w:sz w:val="20"/>
                          <w:szCs w:val="22"/>
                        </w:rPr>
                        <w:t>Enaya</w:t>
                      </w:r>
                      <w:proofErr w:type="spellEnd"/>
                    </w:p>
                    <w:p w14:paraId="4709FC23" w14:textId="77777777" w:rsidR="009C1663" w:rsidRPr="00BD2D30" w:rsidRDefault="009C1663" w:rsidP="00BD2D30">
                      <w:pPr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2"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</w:p>
    <w:p w14:paraId="7D92ECE2" w14:textId="77777777" w:rsidR="00BD2D30" w:rsidRPr="008862DD" w:rsidRDefault="00BD2D30" w:rsidP="008862DD">
      <w:bookmarkStart w:id="0" w:name="_GoBack"/>
      <w:bookmarkEnd w:id="0"/>
    </w:p>
    <w:sectPr w:rsidR="00BD2D30" w:rsidRPr="008862DD" w:rsidSect="00DC4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2CF3" w14:textId="77777777" w:rsidR="00DF45A0" w:rsidRDefault="00DF45A0" w:rsidP="00D31419">
      <w:pPr>
        <w:spacing w:after="0"/>
      </w:pPr>
      <w:r>
        <w:separator/>
      </w:r>
    </w:p>
  </w:endnote>
  <w:endnote w:type="continuationSeparator" w:id="0">
    <w:p w14:paraId="57801EB9" w14:textId="77777777" w:rsidR="00DF45A0" w:rsidRDefault="00DF45A0" w:rsidP="00D31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84950" w14:textId="77777777" w:rsidR="00DD3973" w:rsidRDefault="00DD3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A0AD" w14:textId="77777777" w:rsidR="00DD3973" w:rsidRDefault="007A09A5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AF2B61" wp14:editId="071FF5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45045" cy="312420"/>
              <wp:effectExtent l="0" t="0" r="2730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45045" cy="312420"/>
                        <a:chOff x="0" y="0"/>
                        <a:chExt cx="7345045" cy="312308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1721224" y="32273"/>
                          <a:ext cx="1740587" cy="231648"/>
                          <a:chOff x="0" y="0"/>
                          <a:chExt cx="1740587" cy="23164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170180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04395" y="0"/>
                            <a:ext cx="1536192" cy="23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06F222" w14:textId="77777777" w:rsidR="00DD3973" w:rsidRPr="007E031F" w:rsidRDefault="00DD3973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http:///Biogen.dr-kanan.com/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>
                          <a:off x="3603812" y="21516"/>
                          <a:ext cx="2222463" cy="207264"/>
                          <a:chOff x="0" y="0"/>
                          <a:chExt cx="2222463" cy="20726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788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3638" y="0"/>
                            <a:ext cx="2028825" cy="20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38BA43" w14:textId="77777777" w:rsidR="00DD3973" w:rsidRPr="007E031F" w:rsidRDefault="00DD3973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http://www.facebook.com/BiogenLabs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/>
                      <wpg:grpSpPr>
                        <a:xfrm>
                          <a:off x="5905949" y="0"/>
                          <a:ext cx="1030582" cy="268224"/>
                          <a:chOff x="0" y="0"/>
                          <a:chExt cx="1030582" cy="26822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910" y="0"/>
                            <a:ext cx="804672" cy="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22390D" w14:textId="77777777" w:rsidR="00DD3973" w:rsidRPr="007E031F" w:rsidRDefault="00DD3973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@</w:t>
                              </w:r>
                              <w:proofErr w:type="spellStart"/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BioGenLabs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>
                          <a:off x="0" y="32273"/>
                          <a:ext cx="1583018" cy="280035"/>
                          <a:chOff x="0" y="0"/>
                          <a:chExt cx="1583018" cy="280035"/>
                        </a:xfrm>
                      </wpg:grpSpPr>
                      <wps:wsp>
                        <wps:cNvPr id="1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638" y="0"/>
                            <a:ext cx="138938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A91EFC" w14:textId="77777777" w:rsidR="00DD3973" w:rsidRDefault="00DD3973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info@biogen.dr-kanan.com</w:t>
                              </w:r>
                            </w:p>
                            <w:p w14:paraId="4316530F" w14:textId="77777777" w:rsidR="00DD3973" w:rsidRDefault="00DD3973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43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4" name="Straight Connector 14"/>
                      <wps:cNvCnPr/>
                      <wps:spPr>
                        <a:xfrm flipV="1">
                          <a:off x="32273" y="0"/>
                          <a:ext cx="7312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24F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F2B61" id="Group 21" o:spid="_x0000_s1031" style="position:absolute;margin-left:0;margin-top:0;width:578.35pt;height:24.6pt;z-index:251662336" coordsize="73450,3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">
              <v:group id="Group 18" o:spid="_x0000_s1032" style="position:absolute;left:17212;top:322;width:17406;height:2317" coordsize="17405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3" type="#_x0000_t75" style="position:absolute;top:215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">
                  <v:imagedata r:id="rId5" o:title="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34" type="#_x0000_t202" style="position:absolute;left:2043;width:15362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" filled="f" fillcolor="#fffffe" stroked="f" strokecolor="#212120" insetpen="t">
                  <v:textbox inset="2.88pt,2.88pt,2.88pt,2.88pt">
                    <w:txbxContent>
                      <w:p w14:paraId="5706F222" w14:textId="77777777" w:rsidR="00DD3973" w:rsidRPr="007E031F" w:rsidRDefault="00DD3973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http:///Biogen.dr-kanan.com/</w:t>
                        </w:r>
                      </w:p>
                    </w:txbxContent>
                  </v:textbox>
                </v:shape>
              </v:group>
              <v:group id="Group 19" o:spid="_x0000_s1035" style="position:absolute;left:36038;top:215;width:22224;height:2072" coordsize="22224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Picture 8" o:spid="_x0000_s1036" type="#_x0000_t75" style="position:absolute;top:537;width:1428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">
                  <v:imagedata r:id="rId6" o:title="" recolortarget="black"/>
                </v:shape>
                <v:shape id="Text Box 139" o:spid="_x0000_s1037" type="#_x0000_t202" style="position:absolute;left:1936;width:20288;height:20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" filled="f" fillcolor="#fffffe" stroked="f" strokecolor="#212120" insetpen="t">
                  <v:textbox inset="2.88pt,2.88pt,2.88pt,2.88pt">
                    <w:txbxContent>
                      <w:p w14:paraId="1D38BA43" w14:textId="77777777" w:rsidR="00DD3973" w:rsidRPr="007E031F" w:rsidRDefault="00DD3973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http://www.facebook.com/BiogenLabs</w:t>
                        </w:r>
                      </w:p>
                    </w:txbxContent>
                  </v:textbox>
                </v:shape>
              </v:group>
              <v:group id="Group 20" o:spid="_x0000_s1038" style="position:absolute;left:59059;width:10306;height:2682" coordsize="10305,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Picture 5" o:spid="_x0000_s1039" type="#_x0000_t75" style="position:absolute;top:215;width:2190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">
                  <v:imagedata r:id="rId7" o:title="" recolortarget="black"/>
                </v:shape>
                <v:shape id="Text Box 139" o:spid="_x0000_s1040" type="#_x0000_t202" style="position:absolute;left:2259;width:8046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6B22390D" w14:textId="77777777" w:rsidR="00DD3973" w:rsidRPr="007E031F" w:rsidRDefault="00DD3973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@</w:t>
                        </w:r>
                        <w:proofErr w:type="spellStart"/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BioGenLabs</w:t>
                        </w:r>
                        <w:proofErr w:type="spellEnd"/>
                      </w:p>
                    </w:txbxContent>
                  </v:textbox>
                </v:shape>
              </v:group>
              <v:group id="Group 16" o:spid="_x0000_s1041" style="position:absolute;top:322;width:15830;height:2801" coordsize="15830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139" o:spid="_x0000_s1042" type="#_x0000_t202" style="position:absolute;left:1936;width:1389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" filled="f" fillcolor="#fffffe" stroked="f" strokecolor="#212120" insetpen="t">
                  <v:textbox inset="2.88pt,2.88pt,2.88pt,2.88pt">
                    <w:txbxContent>
                      <w:p w14:paraId="10A91EFC" w14:textId="77777777" w:rsidR="00DD3973" w:rsidRDefault="00DD3973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info@biogen.dr-kanan.com</w:t>
                        </w:r>
                      </w:p>
                      <w:p w14:paraId="4316530F" w14:textId="77777777" w:rsidR="00DD3973" w:rsidRDefault="00DD3973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Picture 13" o:spid="_x0000_s1043" type="#_x0000_t75" style="position:absolute;width:2000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">
                  <v:imagedata r:id="rId8" o:title="" recolortarget="black"/>
                </v:shape>
              </v:group>
              <v:line id="Straight Connector 14" o:spid="_x0000_s1044" style="position:absolute;flip:y;visibility:visible;mso-wrap-style:square" from="322,0" to="734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" strokecolor="#f24f4f" strokeweight=".5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4EEB" w14:textId="77777777" w:rsidR="00DD3973" w:rsidRDefault="00DD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FD4C" w14:textId="77777777" w:rsidR="00DF45A0" w:rsidRDefault="00DF45A0" w:rsidP="00D31419">
      <w:pPr>
        <w:spacing w:after="0"/>
      </w:pPr>
      <w:r>
        <w:separator/>
      </w:r>
    </w:p>
  </w:footnote>
  <w:footnote w:type="continuationSeparator" w:id="0">
    <w:p w14:paraId="4E6D1FD9" w14:textId="77777777" w:rsidR="00DF45A0" w:rsidRDefault="00DF45A0" w:rsidP="00D31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CA67C" w14:textId="77777777" w:rsidR="00DD3973" w:rsidRDefault="00DD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9884" w14:textId="77777777" w:rsidR="00DD3973" w:rsidRDefault="007A09A5" w:rsidP="00D31419">
    <w:pPr>
      <w:pStyle w:val="Header"/>
      <w:tabs>
        <w:tab w:val="clear" w:pos="4320"/>
        <w:tab w:val="clear" w:pos="8640"/>
        <w:tab w:val="left" w:pos="900"/>
      </w:tabs>
    </w:pPr>
    <w:r>
      <w:rPr>
        <w:noProof/>
        <w:color w:val="auto"/>
        <w:kern w:val="0"/>
        <w:sz w:val="24"/>
        <w:szCs w:val="24"/>
        <w:lang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E3356E" wp14:editId="218594EE">
              <wp:simplePos x="0" y="0"/>
              <wp:positionH relativeFrom="column">
                <wp:posOffset>4506595</wp:posOffset>
              </wp:positionH>
              <wp:positionV relativeFrom="page">
                <wp:posOffset>154940</wp:posOffset>
              </wp:positionV>
              <wp:extent cx="2533650" cy="714375"/>
              <wp:effectExtent l="0" t="0" r="0" b="9525"/>
              <wp:wrapNone/>
              <wp:docPr id="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35AECA" w14:textId="77777777" w:rsidR="00DD3973" w:rsidRPr="00B4155F" w:rsidRDefault="00DD3973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20"/>
                              <w:rtl/>
                              <w:lang w:bidi="ar-JO"/>
                            </w:rPr>
                            <w:t>مختبرات بيوجين للتحاليل الطبية</w:t>
                          </w:r>
                        </w:p>
                        <w:p w14:paraId="117F5CB8" w14:textId="77777777" w:rsidR="00DD3973" w:rsidRPr="00B4155F" w:rsidRDefault="00DD3973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</w:t>
                          </w:r>
                          <w:proofErr w:type="gramStart"/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>89  شارع</w:t>
                          </w:r>
                          <w:proofErr w:type="gramEnd"/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وصفي التل ( الجاردنز سابقا)</w:t>
                          </w:r>
                        </w:p>
                        <w:p w14:paraId="5E14B072" w14:textId="77777777" w:rsidR="00DD3973" w:rsidRPr="00B4155F" w:rsidRDefault="00DD3973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5510117, (077) 5557117, (077) 5558118</w:t>
                          </w: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هاتف:  </w:t>
                          </w:r>
                        </w:p>
                        <w:p w14:paraId="5AC1E8B1" w14:textId="77777777" w:rsidR="00DD3973" w:rsidRPr="00B4155F" w:rsidRDefault="00DD3973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5510137</w:t>
                          </w: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فاكس: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3356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354.85pt;margin-top:12.2pt;width:199.5pt;height:56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" filled="f" fillcolor="#fffffe" stroked="f" strokecolor="#212120" insetpen="t">
              <v:textbox inset="2.88pt,2.88pt,2.88pt,2.88pt">
                <w:txbxContent>
                  <w:p w14:paraId="6735AECA" w14:textId="77777777" w:rsidR="00DD3973" w:rsidRPr="00B4155F" w:rsidRDefault="00DD3973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20"/>
                        <w:rtl/>
                        <w:lang w:bidi="ar-JO"/>
                      </w:rPr>
                      <w:t>مختبرات بيوجين للتحاليل الطبية</w:t>
                    </w:r>
                  </w:p>
                  <w:p w14:paraId="117F5CB8" w14:textId="77777777" w:rsidR="00DD3973" w:rsidRPr="00B4155F" w:rsidRDefault="00DD3973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</w:t>
                    </w:r>
                    <w:proofErr w:type="gramStart"/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>89  شارع</w:t>
                    </w:r>
                    <w:proofErr w:type="gramEnd"/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وصفي التل ( الجاردنز سابقا)</w:t>
                    </w:r>
                  </w:p>
                  <w:p w14:paraId="5E14B072" w14:textId="77777777" w:rsidR="00DD3973" w:rsidRPr="00B4155F" w:rsidRDefault="00DD3973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5510117, (077) 5557117, (077) 5558118</w:t>
                    </w: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هاتف:  </w:t>
                    </w:r>
                  </w:p>
                  <w:p w14:paraId="5AC1E8B1" w14:textId="77777777" w:rsidR="00DD3973" w:rsidRPr="00B4155F" w:rsidRDefault="00DD3973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5510137</w:t>
                    </w: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فاكس: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D39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DFCB" w14:textId="77777777" w:rsidR="00DD3973" w:rsidRDefault="00DD3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4ABA"/>
    <w:multiLevelType w:val="hybridMultilevel"/>
    <w:tmpl w:val="1D6C31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4AE"/>
    <w:multiLevelType w:val="hybridMultilevel"/>
    <w:tmpl w:val="E78A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1345"/>
    <w:multiLevelType w:val="hybridMultilevel"/>
    <w:tmpl w:val="FFCA8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D1"/>
    <w:rsid w:val="000511E2"/>
    <w:rsid w:val="0005160C"/>
    <w:rsid w:val="001407C7"/>
    <w:rsid w:val="00212E5C"/>
    <w:rsid w:val="002D3DC1"/>
    <w:rsid w:val="00391D86"/>
    <w:rsid w:val="005255AD"/>
    <w:rsid w:val="007A09A5"/>
    <w:rsid w:val="00863E21"/>
    <w:rsid w:val="008862DD"/>
    <w:rsid w:val="009C1663"/>
    <w:rsid w:val="00AB52B8"/>
    <w:rsid w:val="00AC5299"/>
    <w:rsid w:val="00B21D3E"/>
    <w:rsid w:val="00B31BB9"/>
    <w:rsid w:val="00B4155F"/>
    <w:rsid w:val="00BD2D30"/>
    <w:rsid w:val="00BF0FC3"/>
    <w:rsid w:val="00C24A49"/>
    <w:rsid w:val="00C3387D"/>
    <w:rsid w:val="00CB54BF"/>
    <w:rsid w:val="00D31419"/>
    <w:rsid w:val="00D34858"/>
    <w:rsid w:val="00DC4DB6"/>
    <w:rsid w:val="00DD3973"/>
    <w:rsid w:val="00DE0E89"/>
    <w:rsid w:val="00DF45A0"/>
    <w:rsid w:val="00E938D1"/>
    <w:rsid w:val="00E945C8"/>
    <w:rsid w:val="00EE1A9E"/>
    <w:rsid w:val="00F1024B"/>
    <w:rsid w:val="00F26711"/>
    <w:rsid w:val="00FA591A"/>
    <w:rsid w:val="00FC4F22"/>
    <w:rsid w:val="00FF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3C686"/>
  <w15:docId w15:val="{5308D58F-3201-4708-9FA8-F6226777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529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C5299"/>
    <w:rPr>
      <w:color w:val="808080"/>
    </w:rPr>
  </w:style>
  <w:style w:type="character" w:styleId="Strong">
    <w:name w:val="Strong"/>
    <w:basedOn w:val="DefaultParagraphFont"/>
    <w:uiPriority w:val="1"/>
    <w:qFormat/>
    <w:rsid w:val="00AC5299"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rsid w:val="00AC5299"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rsid w:val="00AC5299"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419"/>
  </w:style>
  <w:style w:type="paragraph" w:styleId="Footer">
    <w:name w:val="footer"/>
    <w:basedOn w:val="Normal"/>
    <w:link w:val="Foot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419"/>
  </w:style>
  <w:style w:type="paragraph" w:styleId="BalloonText">
    <w:name w:val="Balloon Text"/>
    <w:basedOn w:val="Normal"/>
    <w:link w:val="BalloonTextChar"/>
    <w:uiPriority w:val="99"/>
    <w:semiHidden/>
    <w:unhideWhenUsed/>
    <w:rsid w:val="00DC4DB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B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d\AppData\Roaming\Microsoft\Templates\Business%20cards%20(Red%20design,%20vertical,%2010%20per%20page,%20for%20Avery%205371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C94F9-3B06-45D8-BD83-7495782B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18EC5-E359-440D-98C4-651EA4CF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page, for Avery 5371).dotx</Template>
  <TotalTime>28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raed</dc:creator>
  <cp:keywords/>
  <cp:lastModifiedBy>Raed Kanan</cp:lastModifiedBy>
  <cp:revision>4</cp:revision>
  <cp:lastPrinted>2014-10-11T17:43:00Z</cp:lastPrinted>
  <dcterms:created xsi:type="dcterms:W3CDTF">2016-03-08T12:31:00Z</dcterms:created>
  <dcterms:modified xsi:type="dcterms:W3CDTF">2018-06-18T08:45:00Z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TC029281369991</vt:lpwstr>
  </property>
</Properties>
</file>