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DD" w:rsidRDefault="00DC4DB6">
      <w:r>
        <w:rPr>
          <w:noProof/>
          <w:lang w:eastAsia="en-US"/>
        </w:rPr>
        <mc:AlternateContent>
          <mc:Choice Requires="wps">
            <w:drawing>
              <wp:anchor distT="0" distB="0" distL="114300" distR="114300" simplePos="0" relativeHeight="251655168" behindDoc="0" locked="0" layoutInCell="1" allowOverlap="1" wp14:anchorId="77A3AD8A" wp14:editId="5D4570C8">
                <wp:simplePos x="0" y="0"/>
                <wp:positionH relativeFrom="column">
                  <wp:posOffset>-274059</wp:posOffset>
                </wp:positionH>
                <wp:positionV relativeFrom="paragraph">
                  <wp:posOffset>618490</wp:posOffset>
                </wp:positionV>
                <wp:extent cx="7312772" cy="0"/>
                <wp:effectExtent l="0" t="0" r="21590" b="19050"/>
                <wp:wrapNone/>
                <wp:docPr id="3" name="Straight Connector 3"/>
                <wp:cNvGraphicFramePr/>
                <a:graphic xmlns:a="http://schemas.openxmlformats.org/drawingml/2006/main">
                  <a:graphicData uri="http://schemas.microsoft.com/office/word/2010/wordprocessingShape">
                    <wps:wsp>
                      <wps:cNvCnPr/>
                      <wps:spPr>
                        <a:xfrm flipV="1">
                          <a:off x="0" y="0"/>
                          <a:ext cx="73127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93FF" id="Straight Connecto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48.7pt" to="554.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" strokecolor="#f24f4f [3204]" strokeweight=".5pt">
                <v:stroke joinstyle="miter"/>
              </v:line>
            </w:pict>
          </mc:Fallback>
        </mc:AlternateContent>
      </w:r>
    </w:p>
    <w:p w:rsidR="008862DD" w:rsidRPr="008862DD" w:rsidRDefault="008862DD" w:rsidP="008862DD"/>
    <w:p w:rsidR="003B16BF" w:rsidRPr="003B16BF" w:rsidRDefault="00295D14" w:rsidP="00295D14">
      <w:pPr>
        <w:tabs>
          <w:tab w:val="left" w:pos="4350"/>
        </w:tabs>
        <w:jc w:val="center"/>
        <w:rPr>
          <w:rFonts w:hint="cs"/>
          <w:b/>
          <w:bCs/>
          <w:sz w:val="32"/>
          <w:szCs w:val="32"/>
          <w:rtl/>
        </w:rPr>
      </w:pPr>
      <w:r>
        <w:rPr>
          <w:rFonts w:hint="cs"/>
          <w:sz w:val="32"/>
          <w:szCs w:val="32"/>
          <w:rtl/>
        </w:rPr>
        <w:t>اتفاقية تعاون</w:t>
      </w:r>
    </w:p>
    <w:p w:rsidR="003B16BF" w:rsidRDefault="003B16BF" w:rsidP="003B16BF">
      <w:pPr>
        <w:rPr>
          <w:sz w:val="32"/>
          <w:szCs w:val="32"/>
        </w:rPr>
      </w:pPr>
    </w:p>
    <w:p w:rsidR="003B16BF" w:rsidRDefault="00295D14" w:rsidP="00295D14">
      <w:pPr>
        <w:bidi/>
        <w:rPr>
          <w:b/>
          <w:bCs/>
          <w:sz w:val="24"/>
          <w:szCs w:val="24"/>
          <w:rtl/>
          <w:lang w:bidi="ar-JO"/>
        </w:rPr>
      </w:pPr>
      <w:r w:rsidRPr="009F2116">
        <w:rPr>
          <w:rFonts w:hint="cs"/>
          <w:b/>
          <w:bCs/>
          <w:sz w:val="24"/>
          <w:szCs w:val="24"/>
          <w:rtl/>
          <w:lang w:bidi="ar-JO"/>
        </w:rPr>
        <w:t>التاريخ :  13/1</w:t>
      </w:r>
      <w:r w:rsidR="009F2116" w:rsidRPr="009F2116">
        <w:rPr>
          <w:rFonts w:hint="cs"/>
          <w:b/>
          <w:bCs/>
          <w:sz w:val="24"/>
          <w:szCs w:val="24"/>
          <w:rtl/>
          <w:lang w:bidi="ar-JO"/>
        </w:rPr>
        <w:t>/2019</w:t>
      </w:r>
    </w:p>
    <w:p w:rsidR="009F2116" w:rsidRDefault="009F2116" w:rsidP="009F2116">
      <w:pPr>
        <w:bidi/>
        <w:rPr>
          <w:b/>
          <w:bCs/>
          <w:sz w:val="24"/>
          <w:szCs w:val="24"/>
          <w:rtl/>
          <w:lang w:bidi="ar-JO"/>
        </w:rPr>
      </w:pPr>
      <w:r>
        <w:rPr>
          <w:rFonts w:hint="cs"/>
          <w:b/>
          <w:bCs/>
          <w:sz w:val="24"/>
          <w:szCs w:val="24"/>
          <w:rtl/>
          <w:lang w:bidi="ar-JO"/>
        </w:rPr>
        <w:t>السادة : اللجنة الأدارية لنقابة إصحاب مكاتب استقدام العاملات المحترمين،</w:t>
      </w:r>
    </w:p>
    <w:p w:rsidR="009F2116" w:rsidRDefault="009F2116" w:rsidP="009F2116">
      <w:pPr>
        <w:bidi/>
        <w:rPr>
          <w:b/>
          <w:bCs/>
          <w:sz w:val="24"/>
          <w:szCs w:val="24"/>
          <w:rtl/>
          <w:lang w:bidi="ar-JO"/>
        </w:rPr>
      </w:pPr>
    </w:p>
    <w:p w:rsidR="009F2116" w:rsidRDefault="009F2116" w:rsidP="009F2116">
      <w:pPr>
        <w:bidi/>
        <w:rPr>
          <w:b/>
          <w:bCs/>
          <w:sz w:val="24"/>
          <w:szCs w:val="24"/>
          <w:rtl/>
          <w:lang w:bidi="ar-JO"/>
        </w:rPr>
      </w:pPr>
      <w:r>
        <w:rPr>
          <w:rFonts w:hint="cs"/>
          <w:b/>
          <w:bCs/>
          <w:sz w:val="24"/>
          <w:szCs w:val="24"/>
          <w:rtl/>
          <w:lang w:bidi="ar-JO"/>
        </w:rPr>
        <w:t>تحية طيبة وبعد،</w:t>
      </w:r>
    </w:p>
    <w:p w:rsidR="009F2116" w:rsidRDefault="009F2116" w:rsidP="009F2116">
      <w:pPr>
        <w:bidi/>
        <w:rPr>
          <w:b/>
          <w:bCs/>
          <w:sz w:val="24"/>
          <w:szCs w:val="24"/>
          <w:rtl/>
          <w:lang w:bidi="ar-JO"/>
        </w:rPr>
      </w:pPr>
    </w:p>
    <w:p w:rsidR="009F2116" w:rsidRDefault="009F2116" w:rsidP="009F2116">
      <w:pPr>
        <w:bidi/>
        <w:rPr>
          <w:b/>
          <w:bCs/>
          <w:sz w:val="24"/>
          <w:szCs w:val="24"/>
          <w:rtl/>
          <w:lang w:bidi="ar-JO"/>
        </w:rPr>
      </w:pPr>
      <w:r>
        <w:rPr>
          <w:rFonts w:hint="cs"/>
          <w:b/>
          <w:bCs/>
          <w:sz w:val="24"/>
          <w:szCs w:val="24"/>
          <w:rtl/>
          <w:lang w:bidi="ar-JO"/>
        </w:rPr>
        <w:t>نود أعلامكم برغبتنا بالتعاون مع النقابة لغايات اتمام الفحوصات المخبرية اللازمة للعاملات المستقدمات من كافة الجنسيات كم تم الاتفاق عليه مع السيدة رانيا القعدان  وبخصم تعاقدي يحدد لاحقا وفق الشروط والاحكام المتعلقة بوزارة الصحة.</w:t>
      </w:r>
      <w:r w:rsidR="005921D3">
        <w:rPr>
          <w:rFonts w:hint="cs"/>
          <w:b/>
          <w:bCs/>
          <w:sz w:val="24"/>
          <w:szCs w:val="24"/>
          <w:rtl/>
          <w:lang w:bidi="ar-JO"/>
        </w:rPr>
        <w:t xml:space="preserve"> كما ننوه اننا </w:t>
      </w:r>
      <w:r w:rsidR="00CB7B54">
        <w:rPr>
          <w:rFonts w:hint="cs"/>
          <w:b/>
          <w:bCs/>
          <w:sz w:val="24"/>
          <w:szCs w:val="24"/>
          <w:rtl/>
          <w:lang w:bidi="ar-JO"/>
        </w:rPr>
        <w:t>على استعداد لتقديم عرض خاص للأعضاء المنتسبين وعائلاتهم تشمل جميع الفحوصات المعمول بها بالمختبر وبخصم تعاقدي يحدد لاحقا.</w:t>
      </w: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lang w:bidi="ar-JO"/>
        </w:rPr>
      </w:pPr>
      <w:bookmarkStart w:id="0" w:name="_GoBack"/>
      <w:bookmarkEnd w:id="0"/>
    </w:p>
    <w:p w:rsidR="00CB7B54" w:rsidRDefault="00CB7B54" w:rsidP="00CB7B54">
      <w:pPr>
        <w:bidi/>
        <w:rPr>
          <w:b/>
          <w:bCs/>
          <w:sz w:val="24"/>
          <w:szCs w:val="24"/>
          <w:rtl/>
          <w:lang w:bidi="ar-JO"/>
        </w:rPr>
      </w:pP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p>
    <w:p w:rsidR="00CB7B54" w:rsidRDefault="00CB7B54" w:rsidP="00CB7B54">
      <w:pPr>
        <w:bidi/>
        <w:rPr>
          <w:b/>
          <w:bCs/>
          <w:sz w:val="24"/>
          <w:szCs w:val="24"/>
          <w:rtl/>
          <w:lang w:bidi="ar-JO"/>
        </w:rPr>
      </w:pP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r>
        <w:rPr>
          <w:b/>
          <w:bCs/>
          <w:sz w:val="24"/>
          <w:szCs w:val="24"/>
          <w:rtl/>
          <w:lang w:bidi="ar-JO"/>
        </w:rPr>
        <w:tab/>
      </w: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rFonts w:hint="cs"/>
          <w:b/>
          <w:bCs/>
          <w:sz w:val="24"/>
          <w:szCs w:val="24"/>
          <w:rtl/>
          <w:lang w:bidi="ar-JO"/>
        </w:rPr>
        <w:t>وتقبلوا فاثق الاحترام</w:t>
      </w:r>
    </w:p>
    <w:p w:rsidR="00CB7B54" w:rsidRDefault="00CB7B54" w:rsidP="00CB7B54">
      <w:pPr>
        <w:bidi/>
        <w:rPr>
          <w:b/>
          <w:bCs/>
          <w:sz w:val="24"/>
          <w:szCs w:val="24"/>
          <w:rtl/>
          <w:lang w:bidi="ar-JO"/>
        </w:rPr>
      </w:pPr>
    </w:p>
    <w:p w:rsidR="00CB7B54" w:rsidRDefault="00CB7B54" w:rsidP="00CB7B54">
      <w:pPr>
        <w:bidi/>
        <w:rPr>
          <w:b/>
          <w:bCs/>
          <w:sz w:val="24"/>
          <w:szCs w:val="24"/>
          <w:rtl/>
          <w:lang w:bidi="ar-JO"/>
        </w:rPr>
      </w:pPr>
      <w:r>
        <w:rPr>
          <w:rFonts w:hint="cs"/>
          <w:b/>
          <w:bCs/>
          <w:sz w:val="24"/>
          <w:szCs w:val="24"/>
          <w:rtl/>
          <w:lang w:bidi="ar-JO"/>
        </w:rPr>
        <w:t>د. رائد كنعان /مدير عام مختبرات الكنعان (بيوجين) للتحاليل الطبية</w:t>
      </w: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Default="005921D3" w:rsidP="005921D3">
      <w:pPr>
        <w:bidi/>
        <w:rPr>
          <w:b/>
          <w:bCs/>
          <w:sz w:val="24"/>
          <w:szCs w:val="24"/>
          <w:rtl/>
          <w:lang w:bidi="ar-JO"/>
        </w:rPr>
      </w:pPr>
    </w:p>
    <w:p w:rsidR="005921D3" w:rsidRPr="009F2116" w:rsidRDefault="005921D3" w:rsidP="005921D3">
      <w:pPr>
        <w:bidi/>
        <w:rPr>
          <w:b/>
          <w:bCs/>
          <w:sz w:val="24"/>
          <w:szCs w:val="24"/>
          <w:lang w:bidi="ar-JO"/>
        </w:rPr>
      </w:pPr>
    </w:p>
    <w:sectPr w:rsidR="005921D3" w:rsidRPr="009F2116" w:rsidSect="00DC4DB6">
      <w:headerReference w:type="default" r:id="rId9"/>
      <w:footerReference w:type="default" r:id="rId10"/>
      <w:pgSz w:w="11907" w:h="16839" w:code="9"/>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72C" w:rsidRDefault="008B072C" w:rsidP="00D31419">
      <w:pPr>
        <w:spacing w:after="0"/>
      </w:pPr>
      <w:r>
        <w:separator/>
      </w:r>
    </w:p>
  </w:endnote>
  <w:endnote w:type="continuationSeparator" w:id="0">
    <w:p w:rsidR="008B072C" w:rsidRDefault="008B072C" w:rsidP="00D31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DD" w:rsidRDefault="008862DD">
    <w:pPr>
      <w:pStyle w:val="Footer"/>
    </w:pPr>
    <w:r>
      <w:rPr>
        <w:noProof/>
        <w:lang w:eastAsia="en-US"/>
      </w:rPr>
      <mc:AlternateContent>
        <mc:Choice Requires="wpg">
          <w:drawing>
            <wp:anchor distT="0" distB="0" distL="114300" distR="114300" simplePos="0" relativeHeight="251662336" behindDoc="0" locked="0" layoutInCell="1" allowOverlap="1" wp14:anchorId="13756706" wp14:editId="19FDFB97">
              <wp:simplePos x="0" y="0"/>
              <wp:positionH relativeFrom="column">
                <wp:posOffset>0</wp:posOffset>
              </wp:positionH>
              <wp:positionV relativeFrom="paragraph">
                <wp:posOffset>0</wp:posOffset>
              </wp:positionV>
              <wp:extent cx="7345045" cy="312308"/>
              <wp:effectExtent l="0" t="0" r="27305" b="0"/>
              <wp:wrapNone/>
              <wp:docPr id="21" name="Group 21"/>
              <wp:cNvGraphicFramePr/>
              <a:graphic xmlns:a="http://schemas.openxmlformats.org/drawingml/2006/main">
                <a:graphicData uri="http://schemas.microsoft.com/office/word/2010/wordprocessingGroup">
                  <wpg:wgp>
                    <wpg:cNvGrpSpPr/>
                    <wpg:grpSpPr>
                      <a:xfrm>
                        <a:off x="0" y="0"/>
                        <a:ext cx="7345045" cy="312308"/>
                        <a:chOff x="0" y="0"/>
                        <a:chExt cx="7345045" cy="312308"/>
                      </a:xfrm>
                    </wpg:grpSpPr>
                    <wpg:grpSp>
                      <wpg:cNvPr id="18" name="Group 18"/>
                      <wpg:cNvGrpSpPr/>
                      <wpg:grpSpPr>
                        <a:xfrm>
                          <a:off x="1721224" y="32273"/>
                          <a:ext cx="1740587" cy="231648"/>
                          <a:chOff x="0" y="0"/>
                          <a:chExt cx="1740587" cy="231648"/>
                        </a:xfrm>
                      </wpg:grpSpPr>
                      <pic:pic xmlns:pic="http://schemas.openxmlformats.org/drawingml/2006/picture">
                        <pic:nvPicPr>
                          <pic:cNvPr id="6" name="Picture 6"/>
                          <pic:cNvPicPr>
                            <a:picLocks noChangeAspect="1"/>
                          </pic:cNvPicPr>
                        </pic:nvPicPr>
                        <pic:blipFill>
                          <a:blip r:embed="rId1"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21516"/>
                            <a:ext cx="170180" cy="170180"/>
                          </a:xfrm>
                          <a:prstGeom prst="rect">
                            <a:avLst/>
                          </a:prstGeom>
                        </pic:spPr>
                      </pic:pic>
                      <wps:wsp>
                        <wps:cNvPr id="9" name="Text Box 139"/>
                        <wps:cNvSpPr txBox="1">
                          <a:spLocks noChangeArrowheads="1"/>
                        </wps:cNvSpPr>
                        <wps:spPr bwMode="auto">
                          <a:xfrm>
                            <a:off x="204395" y="0"/>
                            <a:ext cx="1536192" cy="23164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http:///Biogen.dr-kanan.com/</w:t>
                              </w:r>
                            </w:p>
                          </w:txbxContent>
                        </wps:txbx>
                        <wps:bodyPr rot="0" vert="horz" wrap="square" lIns="36576" tIns="36576" rIns="36576" bIns="36576" anchor="t" anchorCtr="0" upright="1">
                          <a:noAutofit/>
                        </wps:bodyPr>
                      </wps:wsp>
                    </wpg:grpSp>
                    <wpg:grpSp>
                      <wpg:cNvPr id="19" name="Group 19"/>
                      <wpg:cNvGrpSpPr/>
                      <wpg:grpSpPr>
                        <a:xfrm>
                          <a:off x="3603812" y="21516"/>
                          <a:ext cx="2222463" cy="207264"/>
                          <a:chOff x="0" y="0"/>
                          <a:chExt cx="2222463" cy="207264"/>
                        </a:xfrm>
                      </wpg:grpSpPr>
                      <pic:pic xmlns:pic="http://schemas.openxmlformats.org/drawingml/2006/picture">
                        <pic:nvPicPr>
                          <pic:cNvPr id="8" name="Picture 8"/>
                          <pic:cNvPicPr>
                            <a:picLocks noChangeAspect="1"/>
                          </pic:cNvPicPr>
                        </pic:nvPicPr>
                        <pic:blipFill>
                          <a:blip r:embed="rId2"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53788"/>
                            <a:ext cx="142875" cy="142875"/>
                          </a:xfrm>
                          <a:prstGeom prst="rect">
                            <a:avLst/>
                          </a:prstGeom>
                        </pic:spPr>
                      </pic:pic>
                      <wps:wsp>
                        <wps:cNvPr id="10" name="Text Box 139"/>
                        <wps:cNvSpPr txBox="1">
                          <a:spLocks noChangeArrowheads="1"/>
                        </wps:cNvSpPr>
                        <wps:spPr bwMode="auto">
                          <a:xfrm flipV="1">
                            <a:off x="193638" y="0"/>
                            <a:ext cx="2028825" cy="20726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http://www.facebook.com/BiogenLabs</w:t>
                              </w:r>
                            </w:p>
                          </w:txbxContent>
                        </wps:txbx>
                        <wps:bodyPr rot="0" vert="horz" wrap="square" lIns="36576" tIns="36576" rIns="36576" bIns="36576" anchor="t" anchorCtr="0" upright="1">
                          <a:noAutofit/>
                        </wps:bodyPr>
                      </wps:wsp>
                    </wpg:grpSp>
                    <wpg:grpSp>
                      <wpg:cNvPr id="20" name="Group 20"/>
                      <wpg:cNvGrpSpPr/>
                      <wpg:grpSpPr>
                        <a:xfrm>
                          <a:off x="5905949" y="0"/>
                          <a:ext cx="1030582" cy="268224"/>
                          <a:chOff x="0" y="0"/>
                          <a:chExt cx="1030582" cy="268224"/>
                        </a:xfrm>
                      </wpg:grpSpPr>
                      <pic:pic xmlns:pic="http://schemas.openxmlformats.org/drawingml/2006/picture">
                        <pic:nvPicPr>
                          <pic:cNvPr id="5" name="Picture 5"/>
                          <pic:cNvPicPr>
                            <a:picLocks noChangeAspect="1"/>
                          </pic:cNvPicPr>
                        </pic:nvPicPr>
                        <pic:blipFill>
                          <a:blip r:embed="rId3"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21516"/>
                            <a:ext cx="219075" cy="219075"/>
                          </a:xfrm>
                          <a:prstGeom prst="rect">
                            <a:avLst/>
                          </a:prstGeom>
                        </pic:spPr>
                      </pic:pic>
                      <wps:wsp>
                        <wps:cNvPr id="11" name="Text Box 139"/>
                        <wps:cNvSpPr txBox="1">
                          <a:spLocks noChangeArrowheads="1"/>
                        </wps:cNvSpPr>
                        <wps:spPr bwMode="auto">
                          <a:xfrm>
                            <a:off x="225910" y="0"/>
                            <a:ext cx="804672" cy="26822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w:t>
                              </w:r>
                              <w:proofErr w:type="spellStart"/>
                              <w:r w:rsidRPr="007E031F">
                                <w:rPr>
                                  <w:b/>
                                  <w:bCs/>
                                  <w:color w:val="75716D" w:themeColor="background2" w:themeShade="80"/>
                                  <w:sz w:val="17"/>
                                  <w:szCs w:val="17"/>
                                </w:rPr>
                                <w:t>BioGenLabs</w:t>
                              </w:r>
                              <w:proofErr w:type="spellEnd"/>
                            </w:p>
                          </w:txbxContent>
                        </wps:txbx>
                        <wps:bodyPr rot="0" vert="horz" wrap="square" lIns="36576" tIns="36576" rIns="36576" bIns="36576" anchor="t" anchorCtr="0" upright="1">
                          <a:noAutofit/>
                        </wps:bodyPr>
                      </wps:wsp>
                    </wpg:grpSp>
                    <wpg:grpSp>
                      <wpg:cNvPr id="16" name="Group 16"/>
                      <wpg:cNvGrpSpPr/>
                      <wpg:grpSpPr>
                        <a:xfrm>
                          <a:off x="0" y="32273"/>
                          <a:ext cx="1583018" cy="280035"/>
                          <a:chOff x="0" y="0"/>
                          <a:chExt cx="1583018" cy="280035"/>
                        </a:xfrm>
                      </wpg:grpSpPr>
                      <wps:wsp>
                        <wps:cNvPr id="12" name="Text Box 139"/>
                        <wps:cNvSpPr txBox="1">
                          <a:spLocks noChangeArrowheads="1"/>
                        </wps:cNvSpPr>
                        <wps:spPr bwMode="auto">
                          <a:xfrm>
                            <a:off x="193638" y="0"/>
                            <a:ext cx="1389380" cy="28003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862DD"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info@biogen.dr-kanan.com</w:t>
                              </w:r>
                            </w:p>
                            <w:p w:rsidR="008862DD" w:rsidRDefault="008862DD" w:rsidP="008862DD">
                              <w:pPr>
                                <w:widowControl w:val="0"/>
                                <w:spacing w:line="200" w:lineRule="exact"/>
                                <w:rPr>
                                  <w:b/>
                                  <w:bCs/>
                                  <w:color w:val="75716D" w:themeColor="background2" w:themeShade="80"/>
                                  <w:sz w:val="17"/>
                                  <w:szCs w:val="17"/>
                                </w:rPr>
                              </w:pPr>
                            </w:p>
                          </w:txbxContent>
                        </wps:txbx>
                        <wps:bodyPr rot="0" vert="horz" wrap="square" lIns="36576" tIns="36576" rIns="36576" bIns="36576" anchor="t" anchorCtr="0" upright="1">
                          <a:noAutofit/>
                        </wps:bodyPr>
                      </wps:wsp>
                      <pic:pic xmlns:pic="http://schemas.openxmlformats.org/drawingml/2006/picture">
                        <pic:nvPicPr>
                          <pic:cNvPr id="13" name="Picture 13"/>
                          <pic:cNvPicPr>
                            <a:picLocks noChangeAspect="1"/>
                          </pic:cNvPicPr>
                        </pic:nvPicPr>
                        <pic:blipFill>
                          <a:blip r:embed="rId4" cstate="print">
                            <a:duotone>
                              <a:prstClr val="black"/>
                              <a:srgbClr val="8DBB70">
                                <a:tint val="45000"/>
                                <a:satMod val="400000"/>
                              </a:srgbClr>
                            </a:duotone>
                            <a:extLst>
                              <a:ext uri="{28A0092B-C50C-407E-A947-70E740481C1C}">
                                <a14:useLocalDpi xmlns:a14="http://schemas.microsoft.com/office/drawing/2010/main" val="0"/>
                              </a:ext>
                            </a:extLst>
                          </a:blip>
                          <a:stretch>
                            <a:fillRect/>
                          </a:stretch>
                        </pic:blipFill>
                        <pic:spPr>
                          <a:xfrm>
                            <a:off x="0" y="0"/>
                            <a:ext cx="200025" cy="234315"/>
                          </a:xfrm>
                          <a:prstGeom prst="rect">
                            <a:avLst/>
                          </a:prstGeom>
                        </pic:spPr>
                      </pic:pic>
                    </wpg:grpSp>
                    <wps:wsp>
                      <wps:cNvPr id="14" name="Straight Connector 14"/>
                      <wps:cNvCnPr/>
                      <wps:spPr>
                        <a:xfrm flipV="1">
                          <a:off x="32273" y="0"/>
                          <a:ext cx="7312772" cy="0"/>
                        </a:xfrm>
                        <a:prstGeom prst="line">
                          <a:avLst/>
                        </a:prstGeom>
                        <a:noFill/>
                        <a:ln w="6350" cap="flat" cmpd="sng" algn="ctr">
                          <a:solidFill>
                            <a:srgbClr val="F24F4F"/>
                          </a:solidFill>
                          <a:prstDash val="solid"/>
                          <a:miter lim="800000"/>
                        </a:ln>
                        <a:effectLst/>
                      </wps:spPr>
                      <wps:bodyPr/>
                    </wps:wsp>
                  </wpg:wgp>
                </a:graphicData>
              </a:graphic>
            </wp:anchor>
          </w:drawing>
        </mc:Choice>
        <mc:Fallback>
          <w:pict>
            <v:group w14:anchorId="13756706" id="Group 21" o:spid="_x0000_s1027" style="position:absolute;margin-left:0;margin-top:0;width:578.35pt;height:24.6pt;z-index:251662336" coordsize="7345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">
              <v:group id="Group 18" o:spid="_x0000_s1028" style="position:absolute;left:17212;top:322;width:17406;height:2317" coordsize="17405,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top:215;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">
                  <v:imagedata r:id="rId5" o:title="" recolortarget="black"/>
                </v:shape>
                <v:shapetype id="_x0000_t202" coordsize="21600,21600" o:spt="202" path="m,l,21600r21600,l21600,xe">
                  <v:stroke joinstyle="miter"/>
                  <v:path gradientshapeok="t" o:connecttype="rect"/>
                </v:shapetype>
                <v:shape id="Text Box 139" o:spid="_x0000_s1030" type="#_x0000_t202" style="position:absolute;left:2043;width:15362;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http:///Biogen.dr-kanan.com/</w:t>
                        </w:r>
                      </w:p>
                    </w:txbxContent>
                  </v:textbox>
                </v:shape>
              </v:group>
              <v:group id="Group 19" o:spid="_x0000_s1031" style="position:absolute;left:36038;top:215;width:22224;height:2072" coordsize="22224,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8" o:spid="_x0000_s1032" type="#_x0000_t75" style="position:absolute;top:537;width:1428;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">
                  <v:imagedata r:id="rId6" o:title="" recolortarget="black"/>
                </v:shape>
                <v:shape id="Text Box 139" o:spid="_x0000_s1033" type="#_x0000_t202" style="position:absolute;left:1936;width:20288;height:20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http://www.facebook.com/BiogenLabs</w:t>
                        </w:r>
                      </w:p>
                    </w:txbxContent>
                  </v:textbox>
                </v:shape>
              </v:group>
              <v:group id="Group 20" o:spid="_x0000_s1034" style="position:absolute;left:59059;width:10306;height:2682" coordsize="10305,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5" o:spid="_x0000_s1035" type="#_x0000_t75" style="position:absolute;top:215;width:2190;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">
                  <v:imagedata r:id="rId7" o:title="" recolortarget="black"/>
                </v:shape>
                <v:shape id="Text Box 139" o:spid="_x0000_s1036" type="#_x0000_t202" style="position:absolute;left:2259;width:8046;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" filled="f" fillcolor="#fffffe" stroked="f" strokecolor="#212120" insetpen="t">
                  <v:textbox inset="2.88pt,2.88pt,2.88pt,2.88pt">
                    <w:txbxContent>
                      <w:p w:rsidR="008862DD" w:rsidRPr="007E031F"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w:t>
                        </w:r>
                        <w:proofErr w:type="spellStart"/>
                        <w:r w:rsidRPr="007E031F">
                          <w:rPr>
                            <w:b/>
                            <w:bCs/>
                            <w:color w:val="75716D" w:themeColor="background2" w:themeShade="80"/>
                            <w:sz w:val="17"/>
                            <w:szCs w:val="17"/>
                          </w:rPr>
                          <w:t>BioGenLabs</w:t>
                        </w:r>
                        <w:proofErr w:type="spellEnd"/>
                      </w:p>
                    </w:txbxContent>
                  </v:textbox>
                </v:shape>
              </v:group>
              <v:group id="Group 16" o:spid="_x0000_s1037" style="position:absolute;top:322;width:15830;height:2801" coordsize="15830,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39" o:spid="_x0000_s1038" type="#_x0000_t202" style="position:absolute;left:1936;width:1389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" filled="f" fillcolor="#fffffe" stroked="f" strokecolor="#212120" insetpen="t">
                  <v:textbox inset="2.88pt,2.88pt,2.88pt,2.88pt">
                    <w:txbxContent>
                      <w:p w:rsidR="008862DD" w:rsidRDefault="008862DD" w:rsidP="008862DD">
                        <w:pPr>
                          <w:widowControl w:val="0"/>
                          <w:spacing w:line="200" w:lineRule="exact"/>
                          <w:rPr>
                            <w:b/>
                            <w:bCs/>
                            <w:color w:val="75716D" w:themeColor="background2" w:themeShade="80"/>
                            <w:sz w:val="17"/>
                            <w:szCs w:val="17"/>
                          </w:rPr>
                        </w:pPr>
                        <w:r w:rsidRPr="007E031F">
                          <w:rPr>
                            <w:b/>
                            <w:bCs/>
                            <w:color w:val="75716D" w:themeColor="background2" w:themeShade="80"/>
                            <w:sz w:val="17"/>
                            <w:szCs w:val="17"/>
                          </w:rPr>
                          <w:t>info@biogen.dr-kanan.com</w:t>
                        </w:r>
                      </w:p>
                      <w:p w:rsidR="008862DD" w:rsidRDefault="008862DD" w:rsidP="008862DD">
                        <w:pPr>
                          <w:widowControl w:val="0"/>
                          <w:spacing w:line="200" w:lineRule="exact"/>
                          <w:rPr>
                            <w:b/>
                            <w:bCs/>
                            <w:color w:val="75716D" w:themeColor="background2" w:themeShade="80"/>
                            <w:sz w:val="17"/>
                            <w:szCs w:val="17"/>
                          </w:rPr>
                        </w:pPr>
                      </w:p>
                    </w:txbxContent>
                  </v:textbox>
                </v:shape>
                <v:shape id="Picture 13" o:spid="_x0000_s1039" type="#_x0000_t75" style="position:absolute;width:2000;height: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">
                  <v:imagedata r:id="rId8" o:title="" recolortarget="black"/>
                </v:shape>
              </v:group>
              <v:line id="Straight Connector 14" o:spid="_x0000_s1040" style="position:absolute;flip:y;visibility:visible;mso-wrap-style:square" from="322,0" to="73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" strokecolor="#f24f4f" strokeweight=".5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72C" w:rsidRDefault="008B072C" w:rsidP="00D31419">
      <w:pPr>
        <w:spacing w:after="0"/>
      </w:pPr>
      <w:r>
        <w:separator/>
      </w:r>
    </w:p>
  </w:footnote>
  <w:footnote w:type="continuationSeparator" w:id="0">
    <w:p w:rsidR="008B072C" w:rsidRDefault="008B072C" w:rsidP="00D314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419" w:rsidRDefault="00C84053" w:rsidP="00D31419">
    <w:pPr>
      <w:pStyle w:val="Header"/>
      <w:tabs>
        <w:tab w:val="clear" w:pos="4320"/>
        <w:tab w:val="clear" w:pos="8640"/>
        <w:tab w:val="left" w:pos="900"/>
      </w:tabs>
    </w:pPr>
    <w:r>
      <w:rPr>
        <w:noProof/>
        <w:lang w:eastAsia="en-US"/>
      </w:rPr>
      <w:drawing>
        <wp:anchor distT="0" distB="0" distL="114300" distR="114300" simplePos="0" relativeHeight="251664384" behindDoc="0" locked="0" layoutInCell="1" allowOverlap="1" wp14:anchorId="01D6DB02" wp14:editId="2A9C89F5">
          <wp:simplePos x="0" y="0"/>
          <wp:positionH relativeFrom="column">
            <wp:posOffset>-149897</wp:posOffset>
          </wp:positionH>
          <wp:positionV relativeFrom="paragraph">
            <wp:posOffset>-415827</wp:posOffset>
          </wp:positionV>
          <wp:extent cx="1733349" cy="11525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gen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349" cy="1152525"/>
                  </a:xfrm>
                  <a:prstGeom prst="rect">
                    <a:avLst/>
                  </a:prstGeom>
                </pic:spPr>
              </pic:pic>
            </a:graphicData>
          </a:graphic>
          <wp14:sizeRelH relativeFrom="margin">
            <wp14:pctWidth>0</wp14:pctWidth>
          </wp14:sizeRelH>
          <wp14:sizeRelV relativeFrom="margin">
            <wp14:pctHeight>0</wp14:pctHeight>
          </wp14:sizeRelV>
        </wp:anchor>
      </w:drawing>
    </w:r>
    <w:r w:rsidR="00D31419">
      <w:rPr>
        <w:noProof/>
        <w:color w:val="auto"/>
        <w:kern w:val="0"/>
        <w:sz w:val="24"/>
        <w:szCs w:val="24"/>
        <w:lang w:eastAsia="en-US"/>
      </w:rPr>
      <mc:AlternateContent>
        <mc:Choice Requires="wps">
          <w:drawing>
            <wp:anchor distT="36576" distB="36576" distL="36576" distR="36576" simplePos="0" relativeHeight="251660288" behindDoc="0" locked="0" layoutInCell="1" allowOverlap="1" wp14:anchorId="496CD6F1" wp14:editId="6F7EC233">
              <wp:simplePos x="0" y="0"/>
              <wp:positionH relativeFrom="column">
                <wp:posOffset>4507417</wp:posOffset>
              </wp:positionH>
              <wp:positionV relativeFrom="page">
                <wp:posOffset>485438</wp:posOffset>
              </wp:positionV>
              <wp:extent cx="2533650" cy="714375"/>
              <wp:effectExtent l="0" t="0" r="0" b="952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714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w:t>
                          </w:r>
                          <w:r w:rsidRPr="00B4155F">
                            <w:rPr>
                              <w:rFonts w:hint="cs"/>
                              <w:b/>
                              <w:bCs/>
                              <w:color w:val="3A3836" w:themeColor="background2" w:themeShade="40"/>
                              <w:sz w:val="20"/>
                              <w:rtl/>
                              <w:lang w:bidi="ar-JO"/>
                            </w:rPr>
                            <w:t>مختبرات بيوجين للتحاليل الطبية</w:t>
                          </w:r>
                        </w:p>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89  شارع وصفي التل ( الجاردنز سابقا)</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5510117, (077) 5557117, (077) 5558118</w:t>
                          </w:r>
                          <w:r w:rsidR="00B4155F" w:rsidRPr="00B4155F">
                            <w:rPr>
                              <w:rFonts w:hint="cs"/>
                              <w:b/>
                              <w:bCs/>
                              <w:color w:val="3A3836" w:themeColor="background2" w:themeShade="40"/>
                              <w:sz w:val="17"/>
                              <w:szCs w:val="17"/>
                              <w:rtl/>
                            </w:rPr>
                            <w:t xml:space="preserve">   هاتف:  </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5510137</w:t>
                          </w:r>
                          <w:r w:rsidR="00B4155F" w:rsidRPr="00B4155F">
                            <w:rPr>
                              <w:rFonts w:hint="cs"/>
                              <w:b/>
                              <w:bCs/>
                              <w:color w:val="3A3836" w:themeColor="background2" w:themeShade="40"/>
                              <w:sz w:val="17"/>
                              <w:szCs w:val="17"/>
                              <w:rtl/>
                            </w:rPr>
                            <w:t xml:space="preserve">فاكس: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CD6F1" id="_x0000_t202" coordsize="21600,21600" o:spt="202" path="m,l,21600r21600,l21600,xe">
              <v:stroke joinstyle="miter"/>
              <v:path gradientshapeok="t" o:connecttype="rect"/>
            </v:shapetype>
            <v:shape id="Text Box 18" o:spid="_x0000_s1026" type="#_x0000_t202" style="position:absolute;margin-left:354.9pt;margin-top:38.2pt;width:199.5pt;height:56.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" filled="f" fillcolor="#fffffe" stroked="f" strokecolor="#212120" insetpen="t">
              <v:textbox inset="2.88pt,2.88pt,2.88pt,2.88pt">
                <w:txbxContent>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w:t>
                    </w:r>
                    <w:r w:rsidRPr="00B4155F">
                      <w:rPr>
                        <w:rFonts w:hint="cs"/>
                        <w:b/>
                        <w:bCs/>
                        <w:color w:val="3A3836" w:themeColor="background2" w:themeShade="40"/>
                        <w:sz w:val="20"/>
                        <w:rtl/>
                        <w:lang w:bidi="ar-JO"/>
                      </w:rPr>
                      <w:t>مختبرات بيوجين للتحاليل الطبية</w:t>
                    </w:r>
                  </w:p>
                  <w:p w:rsidR="00B4155F" w:rsidRPr="00B4155F" w:rsidRDefault="00B4155F" w:rsidP="00B4155F">
                    <w:pPr>
                      <w:widowControl w:val="0"/>
                      <w:bidi/>
                      <w:spacing w:line="200" w:lineRule="exact"/>
                      <w:rPr>
                        <w:b/>
                        <w:bCs/>
                        <w:color w:val="3A3836" w:themeColor="background2" w:themeShade="40"/>
                        <w:sz w:val="17"/>
                        <w:szCs w:val="17"/>
                        <w:rtl/>
                        <w:lang w:bidi="ar-JO"/>
                      </w:rPr>
                    </w:pPr>
                    <w:r w:rsidRPr="00B4155F">
                      <w:rPr>
                        <w:rFonts w:hint="cs"/>
                        <w:b/>
                        <w:bCs/>
                        <w:color w:val="3A3836" w:themeColor="background2" w:themeShade="40"/>
                        <w:sz w:val="17"/>
                        <w:szCs w:val="17"/>
                        <w:rtl/>
                        <w:lang w:bidi="ar-JO"/>
                      </w:rPr>
                      <w:t xml:space="preserve">    89  شارع وصفي التل ( الجاردنز سابقا)</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5510117, (077) 5557117, (077) 5558118</w:t>
                    </w:r>
                    <w:r w:rsidR="00B4155F" w:rsidRPr="00B4155F">
                      <w:rPr>
                        <w:rFonts w:hint="cs"/>
                        <w:b/>
                        <w:bCs/>
                        <w:color w:val="3A3836" w:themeColor="background2" w:themeShade="40"/>
                        <w:sz w:val="17"/>
                        <w:szCs w:val="17"/>
                        <w:rtl/>
                      </w:rPr>
                      <w:t xml:space="preserve">   هاتف:  </w:t>
                    </w:r>
                  </w:p>
                  <w:p w:rsidR="00D31419" w:rsidRPr="00B4155F" w:rsidRDefault="00D31419" w:rsidP="00B4155F">
                    <w:pPr>
                      <w:widowControl w:val="0"/>
                      <w:spacing w:line="200" w:lineRule="exact"/>
                      <w:rPr>
                        <w:b/>
                        <w:bCs/>
                        <w:color w:val="3A3836" w:themeColor="background2" w:themeShade="40"/>
                        <w:sz w:val="17"/>
                        <w:szCs w:val="17"/>
                      </w:rPr>
                    </w:pPr>
                    <w:r w:rsidRPr="00B4155F">
                      <w:rPr>
                        <w:b/>
                        <w:bCs/>
                        <w:color w:val="3A3836" w:themeColor="background2" w:themeShade="40"/>
                        <w:sz w:val="17"/>
                        <w:szCs w:val="17"/>
                      </w:rPr>
                      <w:t xml:space="preserve"> </w:t>
                    </w:r>
                    <w:r w:rsidR="00B4155F" w:rsidRPr="00B4155F">
                      <w:rPr>
                        <w:rFonts w:hint="cs"/>
                        <w:b/>
                        <w:bCs/>
                        <w:color w:val="3A3836" w:themeColor="background2" w:themeShade="40"/>
                        <w:sz w:val="17"/>
                        <w:szCs w:val="17"/>
                        <w:rtl/>
                      </w:rPr>
                      <w:t xml:space="preserve">                                                     </w:t>
                    </w:r>
                    <w:r w:rsidRPr="00B4155F">
                      <w:rPr>
                        <w:b/>
                        <w:bCs/>
                        <w:color w:val="3A3836" w:themeColor="background2" w:themeShade="40"/>
                        <w:sz w:val="17"/>
                        <w:szCs w:val="17"/>
                      </w:rPr>
                      <w:t>(06) 5510137</w:t>
                    </w:r>
                    <w:r w:rsidR="00B4155F" w:rsidRPr="00B4155F">
                      <w:rPr>
                        <w:rFonts w:hint="cs"/>
                        <w:b/>
                        <w:bCs/>
                        <w:color w:val="3A3836" w:themeColor="background2" w:themeShade="40"/>
                        <w:sz w:val="17"/>
                        <w:szCs w:val="17"/>
                        <w:rtl/>
                      </w:rPr>
                      <w:t xml:space="preserve">فاكس:   </w:t>
                    </w:r>
                  </w:p>
                </w:txbxContent>
              </v:textbox>
              <w10:wrap anchory="page"/>
            </v:shape>
          </w:pict>
        </mc:Fallback>
      </mc:AlternateContent>
    </w:r>
    <w:r w:rsidR="00D31419">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71CB3"/>
    <w:multiLevelType w:val="hybridMultilevel"/>
    <w:tmpl w:val="B3D699D6"/>
    <w:lvl w:ilvl="0" w:tplc="DFFEBA0A">
      <w:start w:val="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D1"/>
    <w:rsid w:val="00005E94"/>
    <w:rsid w:val="000511E2"/>
    <w:rsid w:val="00295D14"/>
    <w:rsid w:val="002A7E4F"/>
    <w:rsid w:val="003B16BF"/>
    <w:rsid w:val="003C09D4"/>
    <w:rsid w:val="004168FB"/>
    <w:rsid w:val="00423E78"/>
    <w:rsid w:val="004B1F8B"/>
    <w:rsid w:val="005921D3"/>
    <w:rsid w:val="00641505"/>
    <w:rsid w:val="00756781"/>
    <w:rsid w:val="008862DD"/>
    <w:rsid w:val="00890D7C"/>
    <w:rsid w:val="008B072C"/>
    <w:rsid w:val="009F2116"/>
    <w:rsid w:val="00A30B39"/>
    <w:rsid w:val="00AB52B8"/>
    <w:rsid w:val="00B2453D"/>
    <w:rsid w:val="00B4155F"/>
    <w:rsid w:val="00B96F11"/>
    <w:rsid w:val="00BE030E"/>
    <w:rsid w:val="00BF0FC3"/>
    <w:rsid w:val="00C64A95"/>
    <w:rsid w:val="00C84053"/>
    <w:rsid w:val="00CB7B54"/>
    <w:rsid w:val="00D20DEF"/>
    <w:rsid w:val="00D31419"/>
    <w:rsid w:val="00D60256"/>
    <w:rsid w:val="00D8527F"/>
    <w:rsid w:val="00DC4DB6"/>
    <w:rsid w:val="00E938D1"/>
    <w:rsid w:val="00EE1A9E"/>
    <w:rsid w:val="00EE65EE"/>
    <w:rsid w:val="00FF0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8B33"/>
  <w15:chartTrackingRefBased/>
  <w15:docId w15:val="{E754D59F-34A9-4764-BF91-5134745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C483D" w:themeColor="text2"/>
        <w:kern w:val="2"/>
        <w:sz w:val="18"/>
        <w:lang w:val="en-US" w:eastAsia="ja-JP" w:bidi="ar-SA"/>
        <w14:ligatures w14:val="standard"/>
      </w:rPr>
    </w:rPrDefault>
    <w:pPrDefault>
      <w:pPr>
        <w:spacing w:after="7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p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1"/>
    <w:qFormat/>
    <w:rPr>
      <w:b w:val="0"/>
      <w:bCs w:val="0"/>
      <w:color w:val="F24F4F" w:themeColor="accent1"/>
    </w:rPr>
  </w:style>
  <w:style w:type="paragraph" w:customStyle="1" w:styleId="Organization">
    <w:name w:val="Organization"/>
    <w:basedOn w:val="Normal"/>
    <w:uiPriority w:val="1"/>
    <w:qFormat/>
    <w:pPr>
      <w:spacing w:after="0"/>
    </w:pPr>
    <w:rPr>
      <w:color w:val="26241E" w:themeColor="text2" w:themeShade="80"/>
    </w:rPr>
  </w:style>
  <w:style w:type="paragraph" w:customStyle="1" w:styleId="Name">
    <w:name w:val="Name"/>
    <w:basedOn w:val="Normal"/>
    <w:next w:val="Normal"/>
    <w:uiPriority w:val="1"/>
    <w:qFormat/>
    <w:pPr>
      <w:spacing w:after="440" w:line="216" w:lineRule="auto"/>
    </w:pPr>
    <w:rPr>
      <w:rFonts w:asciiTheme="majorHAnsi" w:eastAsiaTheme="majorEastAsia" w:hAnsiTheme="majorHAnsi" w:cstheme="majorBidi"/>
      <w:color w:val="F24F4F" w:themeColor="accent1"/>
      <w:sz w:val="30"/>
    </w:rPr>
  </w:style>
  <w:style w:type="paragraph" w:styleId="Header">
    <w:name w:val="header"/>
    <w:basedOn w:val="Normal"/>
    <w:link w:val="HeaderChar"/>
    <w:uiPriority w:val="99"/>
    <w:unhideWhenUsed/>
    <w:rsid w:val="00D31419"/>
    <w:pPr>
      <w:tabs>
        <w:tab w:val="center" w:pos="4320"/>
        <w:tab w:val="right" w:pos="8640"/>
      </w:tabs>
      <w:spacing w:after="0"/>
    </w:pPr>
  </w:style>
  <w:style w:type="character" w:customStyle="1" w:styleId="HeaderChar">
    <w:name w:val="Header Char"/>
    <w:basedOn w:val="DefaultParagraphFont"/>
    <w:link w:val="Header"/>
    <w:uiPriority w:val="99"/>
    <w:rsid w:val="00D31419"/>
  </w:style>
  <w:style w:type="paragraph" w:styleId="Footer">
    <w:name w:val="footer"/>
    <w:basedOn w:val="Normal"/>
    <w:link w:val="FooterChar"/>
    <w:uiPriority w:val="99"/>
    <w:unhideWhenUsed/>
    <w:rsid w:val="00D31419"/>
    <w:pPr>
      <w:tabs>
        <w:tab w:val="center" w:pos="4320"/>
        <w:tab w:val="right" w:pos="8640"/>
      </w:tabs>
      <w:spacing w:after="0"/>
    </w:pPr>
  </w:style>
  <w:style w:type="character" w:customStyle="1" w:styleId="FooterChar">
    <w:name w:val="Footer Char"/>
    <w:basedOn w:val="DefaultParagraphFont"/>
    <w:link w:val="Footer"/>
    <w:uiPriority w:val="99"/>
    <w:rsid w:val="00D31419"/>
  </w:style>
  <w:style w:type="paragraph" w:styleId="BalloonText">
    <w:name w:val="Balloon Text"/>
    <w:basedOn w:val="Normal"/>
    <w:link w:val="BalloonTextChar"/>
    <w:uiPriority w:val="99"/>
    <w:semiHidden/>
    <w:unhideWhenUsed/>
    <w:rsid w:val="00DC4DB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C4DB6"/>
    <w:rPr>
      <w:rFonts w:ascii="Segoe UI" w:hAnsi="Segoe UI" w:cs="Segoe UI"/>
      <w:szCs w:val="18"/>
    </w:rPr>
  </w:style>
  <w:style w:type="paragraph" w:styleId="ListParagraph">
    <w:name w:val="List Paragraph"/>
    <w:basedOn w:val="Normal"/>
    <w:uiPriority w:val="34"/>
    <w:qFormat/>
    <w:rsid w:val="00C84053"/>
    <w:pPr>
      <w:spacing w:after="160" w:line="259" w:lineRule="auto"/>
      <w:ind w:left="720"/>
      <w:contextualSpacing/>
    </w:pPr>
    <w:rPr>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d\AppData\Roaming\Microsoft\Templates\Business%20cards%20(Red%20design,%20vertical,%2010%20per%20page,%20for%20Avery%205371).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C94F9-3B06-45D8-BD83-7495782B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cards (Red design, vertical, 10 per page, for Avery 5371).dotx</Template>
  <TotalTime>0</TotalTime>
  <Pages>2</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raed</dc:creator>
  <cp:keywords/>
  <cp:lastModifiedBy>Raed Kanan</cp:lastModifiedBy>
  <cp:revision>2</cp:revision>
  <cp:lastPrinted>2015-03-11T10:07:00Z</cp:lastPrinted>
  <dcterms:created xsi:type="dcterms:W3CDTF">2019-01-13T10:40:00Z</dcterms:created>
  <dcterms:modified xsi:type="dcterms:W3CDTF">2019-01-13T10:40:00Z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TC029281369991</vt:lpwstr>
  </property>
</Properties>
</file>