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2DD" w:rsidRDefault="00DC4DB6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7A3AD8A" wp14:editId="5D4570C8">
                <wp:simplePos x="0" y="0"/>
                <wp:positionH relativeFrom="column">
                  <wp:posOffset>-274059</wp:posOffset>
                </wp:positionH>
                <wp:positionV relativeFrom="paragraph">
                  <wp:posOffset>618490</wp:posOffset>
                </wp:positionV>
                <wp:extent cx="7312772" cy="0"/>
                <wp:effectExtent l="0" t="0" r="2159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1277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7693FF" id="Straight Connector 3" o:spid="_x0000_s1026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.6pt,48.7pt" to="554.2pt,4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" strokecolor="#f24f4f [3204]" strokeweight=".5pt">
                <v:stroke joinstyle="miter"/>
              </v:line>
            </w:pict>
          </mc:Fallback>
        </mc:AlternateContent>
      </w:r>
    </w:p>
    <w:p w:rsidR="008862DD" w:rsidRPr="008862DD" w:rsidRDefault="008862DD" w:rsidP="008862DD"/>
    <w:p w:rsidR="008862DD" w:rsidRPr="008862DD" w:rsidRDefault="008862DD" w:rsidP="008862DD"/>
    <w:p w:rsidR="008862DD" w:rsidRPr="008862DD" w:rsidRDefault="008862DD" w:rsidP="008862DD"/>
    <w:p w:rsidR="008862DD" w:rsidRPr="008862DD" w:rsidRDefault="008862DD" w:rsidP="008862DD"/>
    <w:p w:rsidR="00C84053" w:rsidRPr="00701C97" w:rsidRDefault="00C84053" w:rsidP="00C84053">
      <w:pPr>
        <w:rPr>
          <w:b/>
          <w:bCs/>
          <w:sz w:val="36"/>
          <w:szCs w:val="36"/>
        </w:rPr>
      </w:pPr>
      <w:r w:rsidRPr="00701C97">
        <w:rPr>
          <w:b/>
          <w:bCs/>
          <w:sz w:val="36"/>
          <w:szCs w:val="36"/>
        </w:rPr>
        <w:t>Dear Noor</w:t>
      </w:r>
    </w:p>
    <w:p w:rsidR="00C84053" w:rsidRPr="00701C97" w:rsidRDefault="00C84053" w:rsidP="00C84053">
      <w:pPr>
        <w:rPr>
          <w:b/>
          <w:bCs/>
          <w:sz w:val="36"/>
          <w:szCs w:val="36"/>
        </w:rPr>
      </w:pPr>
    </w:p>
    <w:p w:rsidR="00C84053" w:rsidRPr="00701C97" w:rsidRDefault="00C84053" w:rsidP="00C84053">
      <w:pPr>
        <w:rPr>
          <w:b/>
          <w:bCs/>
          <w:sz w:val="36"/>
          <w:szCs w:val="36"/>
        </w:rPr>
      </w:pPr>
      <w:r w:rsidRPr="00701C97">
        <w:rPr>
          <w:b/>
          <w:bCs/>
          <w:sz w:val="36"/>
          <w:szCs w:val="36"/>
        </w:rPr>
        <w:t xml:space="preserve">Could you please provide us with the </w:t>
      </w:r>
      <w:r w:rsidR="00A30B39" w:rsidRPr="00701C97">
        <w:rPr>
          <w:b/>
          <w:bCs/>
          <w:sz w:val="36"/>
          <w:szCs w:val="36"/>
        </w:rPr>
        <w:t>following?</w:t>
      </w:r>
    </w:p>
    <w:p w:rsidR="00C84053" w:rsidRPr="00A30B39" w:rsidRDefault="00C84053" w:rsidP="00C84053">
      <w:pPr>
        <w:rPr>
          <w:b/>
          <w:bCs/>
          <w:sz w:val="22"/>
          <w:szCs w:val="24"/>
        </w:rPr>
      </w:pPr>
    </w:p>
    <w:p w:rsidR="00701C97" w:rsidRPr="00701C97" w:rsidRDefault="00701C97" w:rsidP="00701C97">
      <w:pPr>
        <w:ind w:hanging="360"/>
        <w:rPr>
          <w:b/>
          <w:bCs/>
          <w:sz w:val="22"/>
          <w:szCs w:val="24"/>
        </w:rPr>
      </w:pPr>
    </w:p>
    <w:p w:rsidR="00701C97" w:rsidRPr="00701C97" w:rsidRDefault="00701C97" w:rsidP="00701C97">
      <w:pPr>
        <w:pStyle w:val="ListParagraph"/>
        <w:numPr>
          <w:ilvl w:val="0"/>
          <w:numId w:val="2"/>
        </w:numPr>
        <w:rPr>
          <w:b/>
          <w:bCs/>
          <w:sz w:val="32"/>
          <w:szCs w:val="32"/>
        </w:rPr>
      </w:pPr>
      <w:r w:rsidRPr="00701C97">
        <w:rPr>
          <w:b/>
          <w:bCs/>
          <w:sz w:val="32"/>
          <w:szCs w:val="32"/>
        </w:rPr>
        <w:t>Ca (R2)</w:t>
      </w:r>
      <w:bookmarkStart w:id="0" w:name="_GoBack"/>
      <w:bookmarkEnd w:id="0"/>
    </w:p>
    <w:p w:rsidR="00701C97" w:rsidRPr="00701C97" w:rsidRDefault="00701C97" w:rsidP="00701C97">
      <w:pPr>
        <w:pStyle w:val="ListParagraph"/>
        <w:numPr>
          <w:ilvl w:val="0"/>
          <w:numId w:val="2"/>
        </w:numPr>
        <w:rPr>
          <w:b/>
          <w:bCs/>
          <w:sz w:val="32"/>
          <w:szCs w:val="32"/>
        </w:rPr>
      </w:pPr>
      <w:r w:rsidRPr="00701C97">
        <w:rPr>
          <w:b/>
          <w:bCs/>
          <w:sz w:val="32"/>
          <w:szCs w:val="32"/>
        </w:rPr>
        <w:t>Iron (R1+R2)</w:t>
      </w:r>
    </w:p>
    <w:p w:rsidR="00701C97" w:rsidRPr="00701C97" w:rsidRDefault="00701C97" w:rsidP="00701C97">
      <w:pPr>
        <w:pStyle w:val="ListParagraph"/>
        <w:numPr>
          <w:ilvl w:val="0"/>
          <w:numId w:val="2"/>
        </w:numPr>
        <w:rPr>
          <w:b/>
          <w:bCs/>
          <w:sz w:val="32"/>
          <w:szCs w:val="32"/>
        </w:rPr>
      </w:pPr>
      <w:r w:rsidRPr="00701C97">
        <w:rPr>
          <w:b/>
          <w:bCs/>
          <w:sz w:val="32"/>
          <w:szCs w:val="32"/>
        </w:rPr>
        <w:t>LDH (R1+R2)</w:t>
      </w:r>
    </w:p>
    <w:p w:rsidR="00701C97" w:rsidRPr="00701C97" w:rsidRDefault="00701C97" w:rsidP="00701C97">
      <w:pPr>
        <w:pStyle w:val="ListParagraph"/>
        <w:numPr>
          <w:ilvl w:val="0"/>
          <w:numId w:val="2"/>
        </w:numPr>
        <w:rPr>
          <w:b/>
          <w:bCs/>
          <w:sz w:val="32"/>
          <w:szCs w:val="32"/>
        </w:rPr>
      </w:pPr>
      <w:r w:rsidRPr="00701C97">
        <w:rPr>
          <w:b/>
          <w:bCs/>
          <w:sz w:val="32"/>
          <w:szCs w:val="32"/>
        </w:rPr>
        <w:t>GOT (R2)</w:t>
      </w:r>
    </w:p>
    <w:p w:rsidR="00701C97" w:rsidRPr="00701C97" w:rsidRDefault="00701C97" w:rsidP="00701C97">
      <w:pPr>
        <w:pStyle w:val="ListParagraph"/>
        <w:numPr>
          <w:ilvl w:val="0"/>
          <w:numId w:val="2"/>
        </w:numPr>
        <w:rPr>
          <w:b/>
          <w:bCs/>
          <w:sz w:val="32"/>
          <w:szCs w:val="32"/>
        </w:rPr>
      </w:pPr>
      <w:r w:rsidRPr="00701C97">
        <w:rPr>
          <w:b/>
          <w:bCs/>
          <w:sz w:val="32"/>
          <w:szCs w:val="32"/>
        </w:rPr>
        <w:t>CK (R1)</w:t>
      </w:r>
    </w:p>
    <w:p w:rsidR="00701C97" w:rsidRPr="00701C97" w:rsidRDefault="00701C97" w:rsidP="00701C97">
      <w:pPr>
        <w:pStyle w:val="ListParagraph"/>
        <w:numPr>
          <w:ilvl w:val="0"/>
          <w:numId w:val="2"/>
        </w:numPr>
        <w:rPr>
          <w:b/>
          <w:bCs/>
          <w:sz w:val="32"/>
          <w:szCs w:val="32"/>
        </w:rPr>
      </w:pPr>
      <w:r w:rsidRPr="00701C97">
        <w:rPr>
          <w:b/>
          <w:bCs/>
          <w:sz w:val="32"/>
          <w:szCs w:val="32"/>
        </w:rPr>
        <w:t>HDL (R2)</w:t>
      </w:r>
    </w:p>
    <w:p w:rsidR="00701C97" w:rsidRPr="00701C97" w:rsidRDefault="00701C97" w:rsidP="00701C97">
      <w:pPr>
        <w:pStyle w:val="ListParagraph"/>
        <w:numPr>
          <w:ilvl w:val="0"/>
          <w:numId w:val="2"/>
        </w:numPr>
        <w:rPr>
          <w:b/>
          <w:bCs/>
          <w:sz w:val="32"/>
          <w:szCs w:val="32"/>
        </w:rPr>
      </w:pPr>
      <w:r w:rsidRPr="00701C97">
        <w:rPr>
          <w:b/>
          <w:bCs/>
          <w:sz w:val="32"/>
          <w:szCs w:val="32"/>
        </w:rPr>
        <w:t>LDL (R2)</w:t>
      </w:r>
    </w:p>
    <w:p w:rsidR="00701C97" w:rsidRPr="00701C97" w:rsidRDefault="00701C97" w:rsidP="00701C97">
      <w:pPr>
        <w:pStyle w:val="ListParagraph"/>
        <w:numPr>
          <w:ilvl w:val="0"/>
          <w:numId w:val="2"/>
        </w:numPr>
        <w:rPr>
          <w:b/>
          <w:bCs/>
          <w:sz w:val="32"/>
          <w:szCs w:val="32"/>
        </w:rPr>
      </w:pPr>
      <w:r w:rsidRPr="00701C97">
        <w:rPr>
          <w:b/>
          <w:bCs/>
          <w:sz w:val="32"/>
          <w:szCs w:val="32"/>
        </w:rPr>
        <w:t>ALK (R2)</w:t>
      </w:r>
    </w:p>
    <w:p w:rsidR="00701C97" w:rsidRPr="00701C97" w:rsidRDefault="00701C97" w:rsidP="00701C97">
      <w:pPr>
        <w:pStyle w:val="ListParagraph"/>
        <w:numPr>
          <w:ilvl w:val="0"/>
          <w:numId w:val="2"/>
        </w:numPr>
        <w:rPr>
          <w:b/>
          <w:bCs/>
          <w:sz w:val="32"/>
          <w:szCs w:val="32"/>
        </w:rPr>
      </w:pPr>
      <w:r w:rsidRPr="00701C97">
        <w:rPr>
          <w:b/>
          <w:bCs/>
          <w:sz w:val="32"/>
          <w:szCs w:val="32"/>
        </w:rPr>
        <w:t>Bilirubin Direct (R2)</w:t>
      </w:r>
    </w:p>
    <w:p w:rsidR="00701C97" w:rsidRPr="00701C97" w:rsidRDefault="00701C97" w:rsidP="00701C97">
      <w:pPr>
        <w:pStyle w:val="ListParagraph"/>
        <w:numPr>
          <w:ilvl w:val="0"/>
          <w:numId w:val="2"/>
        </w:numPr>
        <w:rPr>
          <w:b/>
          <w:bCs/>
          <w:sz w:val="32"/>
          <w:szCs w:val="32"/>
        </w:rPr>
      </w:pPr>
      <w:r w:rsidRPr="00701C97">
        <w:rPr>
          <w:b/>
          <w:bCs/>
          <w:sz w:val="32"/>
          <w:szCs w:val="32"/>
        </w:rPr>
        <w:t xml:space="preserve">Blood, Hinton, </w:t>
      </w:r>
      <w:proofErr w:type="spellStart"/>
      <w:r w:rsidRPr="00701C97">
        <w:rPr>
          <w:b/>
          <w:bCs/>
          <w:sz w:val="32"/>
          <w:szCs w:val="32"/>
        </w:rPr>
        <w:t>Macknoky</w:t>
      </w:r>
      <w:proofErr w:type="spellEnd"/>
      <w:r w:rsidRPr="00701C97">
        <w:rPr>
          <w:b/>
          <w:bCs/>
          <w:sz w:val="32"/>
          <w:szCs w:val="32"/>
        </w:rPr>
        <w:t xml:space="preserve"> Agars</w:t>
      </w:r>
    </w:p>
    <w:p w:rsidR="00701C97" w:rsidRPr="00701C97" w:rsidRDefault="00701C97" w:rsidP="00701C97">
      <w:pPr>
        <w:pStyle w:val="ListParagraph"/>
        <w:numPr>
          <w:ilvl w:val="0"/>
          <w:numId w:val="2"/>
        </w:numPr>
        <w:rPr>
          <w:b/>
          <w:bCs/>
          <w:sz w:val="32"/>
          <w:szCs w:val="32"/>
        </w:rPr>
      </w:pPr>
      <w:r w:rsidRPr="00701C97">
        <w:rPr>
          <w:b/>
          <w:bCs/>
          <w:sz w:val="32"/>
          <w:szCs w:val="32"/>
        </w:rPr>
        <w:t>Blue &amp; Yellow tips</w:t>
      </w:r>
    </w:p>
    <w:p w:rsidR="00701C97" w:rsidRPr="00701C97" w:rsidRDefault="00701C97" w:rsidP="00701C97">
      <w:pPr>
        <w:pStyle w:val="ListParagraph"/>
        <w:numPr>
          <w:ilvl w:val="0"/>
          <w:numId w:val="2"/>
        </w:numPr>
        <w:rPr>
          <w:b/>
          <w:bCs/>
          <w:sz w:val="32"/>
          <w:szCs w:val="32"/>
        </w:rPr>
      </w:pPr>
      <w:r w:rsidRPr="00701C97">
        <w:rPr>
          <w:b/>
          <w:bCs/>
          <w:sz w:val="32"/>
          <w:szCs w:val="32"/>
        </w:rPr>
        <w:t>Plain Tube</w:t>
      </w:r>
    </w:p>
    <w:p w:rsidR="00701C97" w:rsidRPr="00701C97" w:rsidRDefault="00701C97" w:rsidP="00701C97">
      <w:pPr>
        <w:pStyle w:val="ListParagraph"/>
        <w:numPr>
          <w:ilvl w:val="0"/>
          <w:numId w:val="2"/>
        </w:numPr>
        <w:rPr>
          <w:b/>
          <w:bCs/>
          <w:sz w:val="32"/>
          <w:szCs w:val="32"/>
        </w:rPr>
      </w:pPr>
      <w:r w:rsidRPr="00701C97">
        <w:rPr>
          <w:b/>
          <w:bCs/>
          <w:sz w:val="32"/>
          <w:szCs w:val="32"/>
        </w:rPr>
        <w:t>EDTA tube</w:t>
      </w:r>
    </w:p>
    <w:p w:rsidR="00C84053" w:rsidRPr="00701C97" w:rsidRDefault="00701C97" w:rsidP="00701C97">
      <w:pPr>
        <w:pStyle w:val="ListParagraph"/>
        <w:numPr>
          <w:ilvl w:val="0"/>
          <w:numId w:val="2"/>
        </w:numPr>
        <w:rPr>
          <w:b/>
          <w:bCs/>
          <w:sz w:val="32"/>
          <w:szCs w:val="32"/>
        </w:rPr>
      </w:pPr>
      <w:r w:rsidRPr="00701C97">
        <w:rPr>
          <w:b/>
          <w:bCs/>
          <w:sz w:val="32"/>
          <w:szCs w:val="32"/>
        </w:rPr>
        <w:t>Syringe 3ml, 5ml</w:t>
      </w:r>
    </w:p>
    <w:p w:rsidR="008862DD" w:rsidRPr="008862DD" w:rsidRDefault="008862DD" w:rsidP="008862DD"/>
    <w:p w:rsidR="008862DD" w:rsidRPr="008862DD" w:rsidRDefault="008862DD" w:rsidP="008862DD"/>
    <w:p w:rsidR="008862DD" w:rsidRPr="008862DD" w:rsidRDefault="008862DD" w:rsidP="008862DD"/>
    <w:p w:rsidR="008862DD" w:rsidRPr="008862DD" w:rsidRDefault="008862DD" w:rsidP="008862DD"/>
    <w:p w:rsidR="008862DD" w:rsidRPr="008862DD" w:rsidRDefault="008862DD" w:rsidP="008862DD"/>
    <w:p w:rsidR="008862DD" w:rsidRPr="008862DD" w:rsidRDefault="008862DD" w:rsidP="008862DD"/>
    <w:p w:rsidR="008862DD" w:rsidRPr="008862DD" w:rsidRDefault="008862DD" w:rsidP="008862DD"/>
    <w:p w:rsidR="008862DD" w:rsidRPr="008862DD" w:rsidRDefault="008862DD" w:rsidP="008862DD"/>
    <w:sectPr w:rsidR="008862DD" w:rsidRPr="008862DD" w:rsidSect="00DC4DB6">
      <w:headerReference w:type="default" r:id="rId9"/>
      <w:footerReference w:type="default" r:id="rId10"/>
      <w:pgSz w:w="11907" w:h="16839" w:code="9"/>
      <w:pgMar w:top="720" w:right="108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0614" w:rsidRDefault="00C90614" w:rsidP="00D31419">
      <w:pPr>
        <w:spacing w:after="0"/>
      </w:pPr>
      <w:r>
        <w:separator/>
      </w:r>
    </w:p>
  </w:endnote>
  <w:endnote w:type="continuationSeparator" w:id="0">
    <w:p w:rsidR="00C90614" w:rsidRDefault="00C90614" w:rsidP="00D3141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2DD" w:rsidRDefault="008862DD">
    <w:pPr>
      <w:pStyle w:val="Foot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3756706" wp14:editId="19FDFB97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7345045" cy="312308"/>
              <wp:effectExtent l="0" t="0" r="27305" b="0"/>
              <wp:wrapNone/>
              <wp:docPr id="21" name="Group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45045" cy="312308"/>
                        <a:chOff x="0" y="0"/>
                        <a:chExt cx="7345045" cy="312308"/>
                      </a:xfrm>
                    </wpg:grpSpPr>
                    <wpg:grpSp>
                      <wpg:cNvPr id="18" name="Group 18"/>
                      <wpg:cNvGrpSpPr/>
                      <wpg:grpSpPr>
                        <a:xfrm>
                          <a:off x="1721224" y="32273"/>
                          <a:ext cx="1740587" cy="231648"/>
                          <a:chOff x="0" y="0"/>
                          <a:chExt cx="1740587" cy="231648"/>
                        </a:xfrm>
                      </wpg:grpSpPr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duotone>
                              <a:prstClr val="black"/>
                              <a:srgbClr val="8DBB70">
                                <a:tint val="45000"/>
                                <a:satMod val="400000"/>
                              </a:srgb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21516"/>
                            <a:ext cx="170180" cy="1701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 Box 139"/>
                        <wps:cNvSpPr txBox="1">
                          <a:spLocks noChangeArrowheads="1"/>
                        </wps:cNvSpPr>
                        <wps:spPr bwMode="auto">
                          <a:xfrm>
                            <a:off x="204395" y="0"/>
                            <a:ext cx="1536192" cy="2316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21212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862DD" w:rsidRPr="007E031F" w:rsidRDefault="008862DD" w:rsidP="008862DD">
                              <w:pPr>
                                <w:widowControl w:val="0"/>
                                <w:spacing w:line="200" w:lineRule="exact"/>
                                <w:rPr>
                                  <w:b/>
                                  <w:bCs/>
                                  <w:color w:val="75716D" w:themeColor="background2" w:themeShade="80"/>
                                  <w:sz w:val="17"/>
                                  <w:szCs w:val="17"/>
                                </w:rPr>
                              </w:pPr>
                              <w:r w:rsidRPr="007E031F">
                                <w:rPr>
                                  <w:b/>
                                  <w:bCs/>
                                  <w:color w:val="75716D" w:themeColor="background2" w:themeShade="80"/>
                                  <w:sz w:val="17"/>
                                  <w:szCs w:val="17"/>
                                </w:rPr>
                                <w:t>http:///Biogen.dr-kanan.com/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grpSp>
                    <wpg:grpSp>
                      <wpg:cNvPr id="19" name="Group 19"/>
                      <wpg:cNvGrpSpPr/>
                      <wpg:grpSpPr>
                        <a:xfrm>
                          <a:off x="3603812" y="21516"/>
                          <a:ext cx="2222463" cy="207264"/>
                          <a:chOff x="0" y="0"/>
                          <a:chExt cx="2222463" cy="207264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duotone>
                              <a:prstClr val="black"/>
                              <a:srgbClr val="8DBB70">
                                <a:tint val="45000"/>
                                <a:satMod val="400000"/>
                              </a:srgb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53788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 Box 139"/>
                        <wps:cNvSpPr txBox="1">
                          <a:spLocks noChangeArrowheads="1"/>
                        </wps:cNvSpPr>
                        <wps:spPr bwMode="auto">
                          <a:xfrm flipV="1">
                            <a:off x="193638" y="0"/>
                            <a:ext cx="2028825" cy="207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21212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862DD" w:rsidRPr="007E031F" w:rsidRDefault="008862DD" w:rsidP="008862DD">
                              <w:pPr>
                                <w:widowControl w:val="0"/>
                                <w:spacing w:line="200" w:lineRule="exact"/>
                                <w:rPr>
                                  <w:b/>
                                  <w:bCs/>
                                  <w:color w:val="75716D" w:themeColor="background2" w:themeShade="80"/>
                                  <w:sz w:val="17"/>
                                  <w:szCs w:val="17"/>
                                </w:rPr>
                              </w:pPr>
                              <w:r w:rsidRPr="007E031F">
                                <w:rPr>
                                  <w:b/>
                                  <w:bCs/>
                                  <w:color w:val="75716D" w:themeColor="background2" w:themeShade="80"/>
                                  <w:sz w:val="17"/>
                                  <w:szCs w:val="17"/>
                                </w:rPr>
                                <w:t>http://www.facebook.com/BiogenLabs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grpSp>
                    <wpg:grpSp>
                      <wpg:cNvPr id="20" name="Group 20"/>
                      <wpg:cNvGrpSpPr/>
                      <wpg:grpSpPr>
                        <a:xfrm>
                          <a:off x="5905949" y="0"/>
                          <a:ext cx="1030582" cy="268224"/>
                          <a:chOff x="0" y="0"/>
                          <a:chExt cx="1030582" cy="268224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3" cstate="print">
                            <a:duotone>
                              <a:prstClr val="black"/>
                              <a:srgbClr val="8DBB70">
                                <a:tint val="45000"/>
                                <a:satMod val="400000"/>
                              </a:srgb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21516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 Box 139"/>
                        <wps:cNvSpPr txBox="1">
                          <a:spLocks noChangeArrowheads="1"/>
                        </wps:cNvSpPr>
                        <wps:spPr bwMode="auto">
                          <a:xfrm>
                            <a:off x="225910" y="0"/>
                            <a:ext cx="804672" cy="268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21212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862DD" w:rsidRPr="007E031F" w:rsidRDefault="008862DD" w:rsidP="008862DD">
                              <w:pPr>
                                <w:widowControl w:val="0"/>
                                <w:spacing w:line="200" w:lineRule="exact"/>
                                <w:rPr>
                                  <w:b/>
                                  <w:bCs/>
                                  <w:color w:val="75716D" w:themeColor="background2" w:themeShade="80"/>
                                  <w:sz w:val="17"/>
                                  <w:szCs w:val="17"/>
                                </w:rPr>
                              </w:pPr>
                              <w:r w:rsidRPr="007E031F">
                                <w:rPr>
                                  <w:b/>
                                  <w:bCs/>
                                  <w:color w:val="75716D" w:themeColor="background2" w:themeShade="80"/>
                                  <w:sz w:val="17"/>
                                  <w:szCs w:val="17"/>
                                </w:rPr>
                                <w:t>@</w:t>
                              </w:r>
                              <w:proofErr w:type="spellStart"/>
                              <w:r w:rsidRPr="007E031F">
                                <w:rPr>
                                  <w:b/>
                                  <w:bCs/>
                                  <w:color w:val="75716D" w:themeColor="background2" w:themeShade="80"/>
                                  <w:sz w:val="17"/>
                                  <w:szCs w:val="17"/>
                                </w:rPr>
                                <w:t>BioGenLabs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grpSp>
                    <wpg:grpSp>
                      <wpg:cNvPr id="16" name="Group 16"/>
                      <wpg:cNvGrpSpPr/>
                      <wpg:grpSpPr>
                        <a:xfrm>
                          <a:off x="0" y="32273"/>
                          <a:ext cx="1583018" cy="280035"/>
                          <a:chOff x="0" y="0"/>
                          <a:chExt cx="1583018" cy="280035"/>
                        </a:xfrm>
                      </wpg:grpSpPr>
                      <wps:wsp>
                        <wps:cNvPr id="12" name="Text Box 139"/>
                        <wps:cNvSpPr txBox="1">
                          <a:spLocks noChangeArrowheads="1"/>
                        </wps:cNvSpPr>
                        <wps:spPr bwMode="auto">
                          <a:xfrm>
                            <a:off x="193638" y="0"/>
                            <a:ext cx="1389380" cy="280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21212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862DD" w:rsidRDefault="008862DD" w:rsidP="008862DD">
                              <w:pPr>
                                <w:widowControl w:val="0"/>
                                <w:spacing w:line="200" w:lineRule="exact"/>
                                <w:rPr>
                                  <w:b/>
                                  <w:bCs/>
                                  <w:color w:val="75716D" w:themeColor="background2" w:themeShade="80"/>
                                  <w:sz w:val="17"/>
                                  <w:szCs w:val="17"/>
                                </w:rPr>
                              </w:pPr>
                              <w:r w:rsidRPr="007E031F">
                                <w:rPr>
                                  <w:b/>
                                  <w:bCs/>
                                  <w:color w:val="75716D" w:themeColor="background2" w:themeShade="80"/>
                                  <w:sz w:val="17"/>
                                  <w:szCs w:val="17"/>
                                </w:rPr>
                                <w:t>info@biogen.dr-kanan.com</w:t>
                              </w:r>
                            </w:p>
                            <w:p w:rsidR="008862DD" w:rsidRDefault="008862DD" w:rsidP="008862DD">
                              <w:pPr>
                                <w:widowControl w:val="0"/>
                                <w:spacing w:line="200" w:lineRule="exact"/>
                                <w:rPr>
                                  <w:b/>
                                  <w:bCs/>
                                  <w:color w:val="75716D" w:themeColor="background2" w:themeShade="80"/>
                                  <w:sz w:val="17"/>
                                  <w:szCs w:val="17"/>
                                </w:rPr>
                              </w:pP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duotone>
                              <a:prstClr val="black"/>
                              <a:srgbClr val="8DBB70">
                                <a:tint val="45000"/>
                                <a:satMod val="400000"/>
                              </a:srgb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34315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  <wps:wsp>
                      <wps:cNvPr id="14" name="Straight Connector 14"/>
                      <wps:cNvCnPr/>
                      <wps:spPr>
                        <a:xfrm flipV="1">
                          <a:off x="32273" y="0"/>
                          <a:ext cx="731277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F24F4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3756706" id="Group 21" o:spid="_x0000_s1027" style="position:absolute;margin-left:0;margin-top:0;width:578.35pt;height:24.6pt;z-index:251662336" coordsize="73450,31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">
              <v:group id="Group 18" o:spid="_x0000_s1028" style="position:absolute;left:17212;top:322;width:17406;height:2317" coordsize="17405,23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9" type="#_x0000_t75" style="position:absolute;top:215;width:1701;height:17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B0eODDAAAA2gAAAA8AAABkcnMvZG93bnJldi54bWxEj0FrwkAUhO8F/8PyhN7qxkBDiW5CUQRF&#10;emgUvb5mXzeh2bchu8b033cLhR6HmfmGWZeT7cRIg28dK1guEhDEtdMtGwXn0+7pBYQPyBo7x6Tg&#10;mzyUxexhjbl2d36nsQpGRAj7HBU0IfS5lL5uyKJfuJ44ep9usBiiHIzUA94j3HYyTZJMWmw5LjTY&#10;06ah+qu6WQXHDsf0eay3b5cPvqYHZ3ZHaZR6nE+vKxCBpvAf/mvvtYIMfq/EGyCL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HR44MMAAADaAAAADwAAAAAAAAAAAAAAAACf&#10;AgAAZHJzL2Rvd25yZXYueG1sUEsFBgAAAAAEAAQA9wAAAI8DAAAAAA==&#10;">
                  <v:imagedata r:id="rId5" o:title="" recolortarget="black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9" o:spid="_x0000_s1030" type="#_x0000_t202" style="position:absolute;left:2043;width:15362;height:2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DjjcEA&#10;AADaAAAADwAAAGRycy9kb3ducmV2LnhtbESPQUsDMRSE70L/Q3iCN5tdD6Jr0yJCtYderL14eyTP&#10;3bCbl5A82+2/N4LgcZiZb5jVZg6TOlEuPrKBdtmAIrbRee4NHD+2tw+giiA7nCKTgQsV2KwXVyvs&#10;XDzzO50O0qsK4dKhgUEkdVoXO1DAsoyJuHpfMQeUKnOvXcZzhYdJ3zXNvQ7ouS4MmOhlIDsevoOB&#10;9GpbFj+m1tN+HvNxL2+f1pib6/n5CZTQLP/hv/bOGXiE3yv1Buj1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hQ443BAAAA2gAAAA8AAAAAAAAAAAAAAAAAmAIAAGRycy9kb3du&#10;cmV2LnhtbFBLBQYAAAAABAAEAPUAAACGAwAAAAA=&#10;" filled="f" fillcolor="#fffffe" stroked="f" strokecolor="#212120" insetpen="t">
                  <v:textbox inset="2.88pt,2.88pt,2.88pt,2.88pt">
                    <w:txbxContent>
                      <w:p w:rsidR="008862DD" w:rsidRPr="007E031F" w:rsidRDefault="008862DD" w:rsidP="008862DD">
                        <w:pPr>
                          <w:widowControl w:val="0"/>
                          <w:spacing w:line="200" w:lineRule="exact"/>
                          <w:rPr>
                            <w:b/>
                            <w:bCs/>
                            <w:color w:val="75716D" w:themeColor="background2" w:themeShade="80"/>
                            <w:sz w:val="17"/>
                            <w:szCs w:val="17"/>
                          </w:rPr>
                        </w:pPr>
                        <w:r w:rsidRPr="007E031F">
                          <w:rPr>
                            <w:b/>
                            <w:bCs/>
                            <w:color w:val="75716D" w:themeColor="background2" w:themeShade="80"/>
                            <w:sz w:val="17"/>
                            <w:szCs w:val="17"/>
                          </w:rPr>
                          <w:t>http:///Biogen.dr-kanan.com/</w:t>
                        </w:r>
                      </w:p>
                    </w:txbxContent>
                  </v:textbox>
                </v:shape>
              </v:group>
              <v:group id="Group 19" o:spid="_x0000_s1031" style="position:absolute;left:36038;top:215;width:22224;height:2072" coordsize="22224,20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<v:shape id="Picture 8" o:spid="_x0000_s1032" type="#_x0000_t75" style="position:absolute;top:537;width:1428;height:1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itzvCAAAA2gAAAA8AAABkcnMvZG93bnJldi54bWxET01rg0AQvQfyH5Yp5BLqmhxaMVmlBAIl&#10;BaHWHnob3IlK3Flxt0b767uHQo+P933MZ9OLiUbXWVawi2IQxLXVHTcKqo/zYwLCeWSNvWVSsJCD&#10;PFuvjphqe+d3mkrfiBDCLkUFrfdDKqWrWzLoIjsQB+5qR4M+wLGResR7CDe93MfxkzTYcWhocaBT&#10;S/Wt/DYKLs+fSfJW+KL6WuYrJXb7M10KpTYP88sBhKfZ/4v/3K9aQdgaroQbILN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Uorc7wgAAANoAAAAPAAAAAAAAAAAAAAAAAJ8C&#10;AABkcnMvZG93bnJldi54bWxQSwUGAAAAAAQABAD3AAAAjgMAAAAA&#10;">
                  <v:imagedata r:id="rId6" o:title="" recolortarget="black"/>
                  <v:path arrowok="t"/>
                </v:shape>
                <v:shape id="Text Box 139" o:spid="_x0000_s1033" type="#_x0000_t202" style="position:absolute;left:1936;width:20288;height:2072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RoJ8MA&#10;AADbAAAADwAAAGRycy9kb3ducmV2LnhtbESPT4vCQAzF78J+hyEL3nS6sop0HcUVV3r0zx48hk5s&#10;i51M6Yxa/fTmIHhLeC/v/TJbdK5WV2pD5dnA1zABRZx7W3Fh4P/wN5iCChHZYu2ZDNwpwGL+0Zth&#10;av2Nd3Tdx0JJCIcUDZQxNqnWIS/JYRj6hli0k28dRlnbQtsWbxLuaj1Kkol2WLE0lNjQqqT8vL84&#10;AxO7HGfHR/E4HGm83jJlm+r325j+Z7f8ARWpi2/z6zqzgi/08osMoO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6RoJ8MAAADbAAAADwAAAAAAAAAAAAAAAACYAgAAZHJzL2Rv&#10;d25yZXYueG1sUEsFBgAAAAAEAAQA9QAAAIgDAAAAAA==&#10;" filled="f" fillcolor="#fffffe" stroked="f" strokecolor="#212120" insetpen="t">
                  <v:textbox inset="2.88pt,2.88pt,2.88pt,2.88pt">
                    <w:txbxContent>
                      <w:p w:rsidR="008862DD" w:rsidRPr="007E031F" w:rsidRDefault="008862DD" w:rsidP="008862DD">
                        <w:pPr>
                          <w:widowControl w:val="0"/>
                          <w:spacing w:line="200" w:lineRule="exact"/>
                          <w:rPr>
                            <w:b/>
                            <w:bCs/>
                            <w:color w:val="75716D" w:themeColor="background2" w:themeShade="80"/>
                            <w:sz w:val="17"/>
                            <w:szCs w:val="17"/>
                          </w:rPr>
                        </w:pPr>
                        <w:r w:rsidRPr="007E031F">
                          <w:rPr>
                            <w:b/>
                            <w:bCs/>
                            <w:color w:val="75716D" w:themeColor="background2" w:themeShade="80"/>
                            <w:sz w:val="17"/>
                            <w:szCs w:val="17"/>
                          </w:rPr>
                          <w:t>http://www.facebook.com/BiogenLabs</w:t>
                        </w:r>
                      </w:p>
                    </w:txbxContent>
                  </v:textbox>
                </v:shape>
              </v:group>
              <v:group id="Group 20" o:spid="_x0000_s1034" style="position:absolute;left:59059;width:10306;height:2682" coordsize="10305,26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<v:shape id="Picture 5" o:spid="_x0000_s1035" type="#_x0000_t75" style="position:absolute;top:215;width:2190;height:21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6NEWLCAAAA2gAAAA8AAABkcnMvZG93bnJldi54bWxEj9FqwkAURN8L/sNyhb41GyOKRFeRQkHp&#10;i41+wCV7TYLZu3F3TdJ+fbdQ8HGYmTPMZjeaVvTkfGNZwSxJQRCXVjdcKbicP95WIHxA1thaJgXf&#10;5GG3nbxsMNd24C/qi1CJCGGfo4I6hC6X0pc1GfSJ7Yijd7XOYIjSVVI7HCLctDJL06U02HBcqLGj&#10;95rKW/EwCsLMZUNx/6noOF+csks50Gd/Uup1Ou7XIAKN4Rn+bx+0ggX8XYk3QG5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ujRFiwgAAANoAAAAPAAAAAAAAAAAAAAAAAJ8C&#10;AABkcnMvZG93bnJldi54bWxQSwUGAAAAAAQABAD3AAAAjgMAAAAA&#10;">
                  <v:imagedata r:id="rId7" o:title="" recolortarget="black"/>
                  <v:path arrowok="t"/>
                </v:shape>
                <v:shape id="Text Box 139" o:spid="_x0000_s1036" type="#_x0000_t202" style="position:absolute;left:2259;width:8046;height:26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15AL8A&#10;AADbAAAADwAAAGRycy9kb3ducmV2LnhtbERPTUsDMRC9C/0PYQRvNrseRNamRQSrh16svfQ2JONu&#10;2M0kJGO7/feNIHibx/uc1WYOkzpRLj6ygXbZgCK20XnuDRy+3u6fQBVBdjhFJgMXKrBZL25W2Ll4&#10;5k867aVXNYRLhwYGkdRpXexAAcsyJuLKfcccUCrMvXYZzzU8TPqhaR51QM+1YcBErwPZcf8TDKSt&#10;bVn8mFpPu3nMh528H60xd7fzyzMooVn+xX/uD1fnt/D7Sz1Ar6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DXkAvwAAANsAAAAPAAAAAAAAAAAAAAAAAJgCAABkcnMvZG93bnJl&#10;di54bWxQSwUGAAAAAAQABAD1AAAAhAMAAAAA&#10;" filled="f" fillcolor="#fffffe" stroked="f" strokecolor="#212120" insetpen="t">
                  <v:textbox inset="2.88pt,2.88pt,2.88pt,2.88pt">
                    <w:txbxContent>
                      <w:p w:rsidR="008862DD" w:rsidRPr="007E031F" w:rsidRDefault="008862DD" w:rsidP="008862DD">
                        <w:pPr>
                          <w:widowControl w:val="0"/>
                          <w:spacing w:line="200" w:lineRule="exact"/>
                          <w:rPr>
                            <w:b/>
                            <w:bCs/>
                            <w:color w:val="75716D" w:themeColor="background2" w:themeShade="80"/>
                            <w:sz w:val="17"/>
                            <w:szCs w:val="17"/>
                          </w:rPr>
                        </w:pPr>
                        <w:r w:rsidRPr="007E031F">
                          <w:rPr>
                            <w:b/>
                            <w:bCs/>
                            <w:color w:val="75716D" w:themeColor="background2" w:themeShade="80"/>
                            <w:sz w:val="17"/>
                            <w:szCs w:val="17"/>
                          </w:rPr>
                          <w:t>@</w:t>
                        </w:r>
                        <w:proofErr w:type="spellStart"/>
                        <w:r w:rsidRPr="007E031F">
                          <w:rPr>
                            <w:b/>
                            <w:bCs/>
                            <w:color w:val="75716D" w:themeColor="background2" w:themeShade="80"/>
                            <w:sz w:val="17"/>
                            <w:szCs w:val="17"/>
                          </w:rPr>
                          <w:t>BioGenLabs</w:t>
                        </w:r>
                        <w:proofErr w:type="spellEnd"/>
                      </w:p>
                    </w:txbxContent>
                  </v:textbox>
                </v:shape>
              </v:group>
              <v:group id="Group 16" o:spid="_x0000_s1037" style="position:absolute;top:322;width:15830;height:2801" coordsize="15830,28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<v:shape id="Text Box 139" o:spid="_x0000_s1038" type="#_x0000_t202" style="position:absolute;left:1936;width:13894;height:2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/nd78A&#10;AADbAAAADwAAAGRycy9kb3ducmV2LnhtbERPTUsDMRC9C/0PYQrebHZ7EFmbFhGsHnqx9uJtSMbd&#10;sJtJSKbt+u+NIHibx/uczW4Ok7pQLj6ygXbVgCK20XnuDZw+Xu4eQBVBdjhFJgPfVGC3XdxssHPx&#10;yu90OUqvagiXDg0MIqnTutiBApZVTMSV+4o5oFSYe+0yXmt4mPS6ae51QM+1YcBEzwPZ8XgOBtLe&#10;tix+TK2nwzzm00FeP60xt8v56RGU0Cz/4j/3m6vz1/D7Sz1Ab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73+d3vwAAANsAAAAPAAAAAAAAAAAAAAAAAJgCAABkcnMvZG93bnJl&#10;di54bWxQSwUGAAAAAAQABAD1AAAAhAMAAAAA&#10;" filled="f" fillcolor="#fffffe" stroked="f" strokecolor="#212120" insetpen="t">
                  <v:textbox inset="2.88pt,2.88pt,2.88pt,2.88pt">
                    <w:txbxContent>
                      <w:p w:rsidR="008862DD" w:rsidRDefault="008862DD" w:rsidP="008862DD">
                        <w:pPr>
                          <w:widowControl w:val="0"/>
                          <w:spacing w:line="200" w:lineRule="exact"/>
                          <w:rPr>
                            <w:b/>
                            <w:bCs/>
                            <w:color w:val="75716D" w:themeColor="background2" w:themeShade="80"/>
                            <w:sz w:val="17"/>
                            <w:szCs w:val="17"/>
                          </w:rPr>
                        </w:pPr>
                        <w:r w:rsidRPr="007E031F">
                          <w:rPr>
                            <w:b/>
                            <w:bCs/>
                            <w:color w:val="75716D" w:themeColor="background2" w:themeShade="80"/>
                            <w:sz w:val="17"/>
                            <w:szCs w:val="17"/>
                          </w:rPr>
                          <w:t>info@biogen.dr-kanan.com</w:t>
                        </w:r>
                      </w:p>
                      <w:p w:rsidR="008862DD" w:rsidRDefault="008862DD" w:rsidP="008862DD">
                        <w:pPr>
                          <w:widowControl w:val="0"/>
                          <w:spacing w:line="200" w:lineRule="exact"/>
                          <w:rPr>
                            <w:b/>
                            <w:bCs/>
                            <w:color w:val="75716D" w:themeColor="background2" w:themeShade="80"/>
                            <w:sz w:val="17"/>
                            <w:szCs w:val="17"/>
                          </w:rPr>
                        </w:pPr>
                      </w:p>
                    </w:txbxContent>
                  </v:textbox>
                </v:shape>
                <v:shape id="Picture 13" o:spid="_x0000_s1039" type="#_x0000_t75" style="position:absolute;width:2000;height:23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vnQ8S/AAAA2wAAAA8AAABkcnMvZG93bnJldi54bWxET9uKwjAQfV/wH8IIviyaekWqUaQg7IM+&#10;ePmAoRnTYjIpTdTu328WBN/mcK6z3nbOiie1ofasYDzKQBCXXtdsFFwv++ESRIjIGq1nUvBLAbab&#10;3tcac+1ffKLnORqRQjjkqKCKscmlDGVFDsPIN8SJu/nWYUywNVK3+ErhzspJli2kw5pTQ4UNFRWV&#10;9/PDKdDmZO23uR2LYkeHuc38/trNlBr0u90KRKQufsRv949O86fw/0s6QG7+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r50PEvwAAANsAAAAPAAAAAAAAAAAAAAAAAJ8CAABk&#10;cnMvZG93bnJldi54bWxQSwUGAAAAAAQABAD3AAAAiwMAAAAA&#10;">
                  <v:imagedata r:id="rId8" o:title="" recolortarget="black"/>
                  <v:path arrowok="t"/>
                </v:shape>
              </v:group>
              <v:line id="Straight Connector 14" o:spid="_x0000_s1040" style="position:absolute;flip:y;visibility:visible;mso-wrap-style:square" from="322,0" to="7345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/peIMAAAADbAAAADwAAAGRycy9kb3ducmV2LnhtbERPS2rDMBDdB3oHMYXuYjlFlNS1EkJp&#10;qOkuTg4wtaaWiTUylhK7t68Kgezm8b5TbmfXiyuNofOsYZXlIIgbbzpuNZyO++UaRIjIBnvPpOGX&#10;Amw3D4sSC+MnPtC1jq1IIRwK1GBjHAopQ2PJYcj8QJy4Hz86jAmOrTQjTinc9fI5z1+kw45Tg8WB&#10;3i015/riNKj88lW91rNSYf9pv1l9DCqctX56nHdvICLN8S6+uSuT5iv4/yUdIDd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f6XiDAAAAA2wAAAA8AAAAAAAAAAAAAAAAA&#10;oQIAAGRycy9kb3ducmV2LnhtbFBLBQYAAAAABAAEAPkAAACOAwAAAAA=&#10;" strokecolor="#f24f4f" strokeweight=".5pt">
                <v:stroke joinstyle="miter"/>
              </v:lin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0614" w:rsidRDefault="00C90614" w:rsidP="00D31419">
      <w:pPr>
        <w:spacing w:after="0"/>
      </w:pPr>
      <w:r>
        <w:separator/>
      </w:r>
    </w:p>
  </w:footnote>
  <w:footnote w:type="continuationSeparator" w:id="0">
    <w:p w:rsidR="00C90614" w:rsidRDefault="00C90614" w:rsidP="00D3141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419" w:rsidRDefault="00C84053" w:rsidP="00D31419">
    <w:pPr>
      <w:pStyle w:val="Header"/>
      <w:tabs>
        <w:tab w:val="clear" w:pos="4320"/>
        <w:tab w:val="clear" w:pos="8640"/>
        <w:tab w:val="left" w:pos="900"/>
      </w:tabs>
    </w:pPr>
    <w:r>
      <w:rPr>
        <w:noProof/>
        <w:lang w:eastAsia="en-US"/>
      </w:rPr>
      <w:drawing>
        <wp:anchor distT="0" distB="0" distL="114300" distR="114300" simplePos="0" relativeHeight="251664384" behindDoc="0" locked="0" layoutInCell="1" allowOverlap="1" wp14:anchorId="01D6DB02" wp14:editId="2A9C89F5">
          <wp:simplePos x="0" y="0"/>
          <wp:positionH relativeFrom="column">
            <wp:posOffset>-149897</wp:posOffset>
          </wp:positionH>
          <wp:positionV relativeFrom="paragraph">
            <wp:posOffset>-415827</wp:posOffset>
          </wp:positionV>
          <wp:extent cx="1733349" cy="1152525"/>
          <wp:effectExtent l="0" t="0" r="63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ogen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3349" cy="1152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31419">
      <w:rPr>
        <w:noProof/>
        <w:color w:val="auto"/>
        <w:kern w:val="0"/>
        <w:sz w:val="24"/>
        <w:szCs w:val="24"/>
        <w:lang w:eastAsia="en-US"/>
      </w:rPr>
      <mc:AlternateContent>
        <mc:Choice Requires="wps">
          <w:drawing>
            <wp:anchor distT="36576" distB="36576" distL="36576" distR="36576" simplePos="0" relativeHeight="251660288" behindDoc="0" locked="0" layoutInCell="1" allowOverlap="1" wp14:anchorId="496CD6F1" wp14:editId="6F7EC233">
              <wp:simplePos x="0" y="0"/>
              <wp:positionH relativeFrom="column">
                <wp:posOffset>4507417</wp:posOffset>
              </wp:positionH>
              <wp:positionV relativeFrom="page">
                <wp:posOffset>485438</wp:posOffset>
              </wp:positionV>
              <wp:extent cx="2533650" cy="714375"/>
              <wp:effectExtent l="0" t="0" r="0" b="9525"/>
              <wp:wrapNone/>
              <wp:docPr id="15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3650" cy="714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E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21212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B4155F" w:rsidRPr="00B4155F" w:rsidRDefault="00B4155F" w:rsidP="00B4155F">
                          <w:pPr>
                            <w:widowControl w:val="0"/>
                            <w:bidi/>
                            <w:spacing w:line="200" w:lineRule="exact"/>
                            <w:rPr>
                              <w:b/>
                              <w:bCs/>
                              <w:color w:val="3A3836" w:themeColor="background2" w:themeShade="40"/>
                              <w:sz w:val="17"/>
                              <w:szCs w:val="17"/>
                              <w:rtl/>
                              <w:lang w:bidi="ar-JO"/>
                            </w:rPr>
                          </w:pPr>
                          <w:r w:rsidRPr="00B4155F">
                            <w:rPr>
                              <w:rFonts w:hint="cs"/>
                              <w:b/>
                              <w:bCs/>
                              <w:color w:val="3A3836" w:themeColor="background2" w:themeShade="40"/>
                              <w:sz w:val="17"/>
                              <w:szCs w:val="17"/>
                              <w:rtl/>
                              <w:lang w:bidi="ar-JO"/>
                            </w:rPr>
                            <w:t xml:space="preserve">     </w:t>
                          </w:r>
                          <w:r w:rsidRPr="00B4155F">
                            <w:rPr>
                              <w:rFonts w:hint="cs"/>
                              <w:b/>
                              <w:bCs/>
                              <w:color w:val="3A3836" w:themeColor="background2" w:themeShade="40"/>
                              <w:sz w:val="20"/>
                              <w:rtl/>
                              <w:lang w:bidi="ar-JO"/>
                            </w:rPr>
                            <w:t>مختبرات بيوجين للتحاليل الطبية</w:t>
                          </w:r>
                        </w:p>
                        <w:p w:rsidR="00B4155F" w:rsidRPr="00B4155F" w:rsidRDefault="00B4155F" w:rsidP="00B4155F">
                          <w:pPr>
                            <w:widowControl w:val="0"/>
                            <w:bidi/>
                            <w:spacing w:line="200" w:lineRule="exact"/>
                            <w:rPr>
                              <w:b/>
                              <w:bCs/>
                              <w:color w:val="3A3836" w:themeColor="background2" w:themeShade="40"/>
                              <w:sz w:val="17"/>
                              <w:szCs w:val="17"/>
                              <w:rtl/>
                              <w:lang w:bidi="ar-JO"/>
                            </w:rPr>
                          </w:pPr>
                          <w:r w:rsidRPr="00B4155F">
                            <w:rPr>
                              <w:rFonts w:hint="cs"/>
                              <w:b/>
                              <w:bCs/>
                              <w:color w:val="3A3836" w:themeColor="background2" w:themeShade="40"/>
                              <w:sz w:val="17"/>
                              <w:szCs w:val="17"/>
                              <w:rtl/>
                              <w:lang w:bidi="ar-JO"/>
                            </w:rPr>
                            <w:t xml:space="preserve">    89  شارع وصفي التل ( الجاردنز سابقا)</w:t>
                          </w:r>
                        </w:p>
                        <w:p w:rsidR="00D31419" w:rsidRPr="00B4155F" w:rsidRDefault="00D31419" w:rsidP="00B4155F">
                          <w:pPr>
                            <w:widowControl w:val="0"/>
                            <w:spacing w:line="200" w:lineRule="exact"/>
                            <w:rPr>
                              <w:b/>
                              <w:bCs/>
                              <w:color w:val="3A3836" w:themeColor="background2" w:themeShade="40"/>
                              <w:sz w:val="17"/>
                              <w:szCs w:val="17"/>
                            </w:rPr>
                          </w:pPr>
                          <w:r w:rsidRPr="00B4155F">
                            <w:rPr>
                              <w:b/>
                              <w:bCs/>
                              <w:color w:val="3A3836" w:themeColor="background2" w:themeShade="40"/>
                              <w:sz w:val="17"/>
                              <w:szCs w:val="17"/>
                            </w:rPr>
                            <w:t xml:space="preserve"> </w:t>
                          </w:r>
                          <w:r w:rsidR="00B4155F" w:rsidRPr="00B4155F">
                            <w:rPr>
                              <w:rFonts w:hint="cs"/>
                              <w:b/>
                              <w:bCs/>
                              <w:color w:val="3A3836" w:themeColor="background2" w:themeShade="40"/>
                              <w:sz w:val="17"/>
                              <w:szCs w:val="17"/>
                              <w:rtl/>
                            </w:rPr>
                            <w:t xml:space="preserve">       </w:t>
                          </w:r>
                          <w:r w:rsidRPr="00B4155F">
                            <w:rPr>
                              <w:b/>
                              <w:bCs/>
                              <w:color w:val="3A3836" w:themeColor="background2" w:themeShade="40"/>
                              <w:sz w:val="17"/>
                              <w:szCs w:val="17"/>
                            </w:rPr>
                            <w:t>(06) 5510117, (077) 5557117, (077) 5558118</w:t>
                          </w:r>
                          <w:r w:rsidR="00B4155F" w:rsidRPr="00B4155F">
                            <w:rPr>
                              <w:rFonts w:hint="cs"/>
                              <w:b/>
                              <w:bCs/>
                              <w:color w:val="3A3836" w:themeColor="background2" w:themeShade="40"/>
                              <w:sz w:val="17"/>
                              <w:szCs w:val="17"/>
                              <w:rtl/>
                            </w:rPr>
                            <w:t xml:space="preserve">   هاتف:  </w:t>
                          </w:r>
                        </w:p>
                        <w:p w:rsidR="00D31419" w:rsidRPr="00B4155F" w:rsidRDefault="00D31419" w:rsidP="00B4155F">
                          <w:pPr>
                            <w:widowControl w:val="0"/>
                            <w:spacing w:line="200" w:lineRule="exact"/>
                            <w:rPr>
                              <w:b/>
                              <w:bCs/>
                              <w:color w:val="3A3836" w:themeColor="background2" w:themeShade="40"/>
                              <w:sz w:val="17"/>
                              <w:szCs w:val="17"/>
                            </w:rPr>
                          </w:pPr>
                          <w:r w:rsidRPr="00B4155F">
                            <w:rPr>
                              <w:b/>
                              <w:bCs/>
                              <w:color w:val="3A3836" w:themeColor="background2" w:themeShade="40"/>
                              <w:sz w:val="17"/>
                              <w:szCs w:val="17"/>
                            </w:rPr>
                            <w:t xml:space="preserve"> </w:t>
                          </w:r>
                          <w:r w:rsidR="00B4155F" w:rsidRPr="00B4155F">
                            <w:rPr>
                              <w:rFonts w:hint="cs"/>
                              <w:b/>
                              <w:bCs/>
                              <w:color w:val="3A3836" w:themeColor="background2" w:themeShade="40"/>
                              <w:sz w:val="17"/>
                              <w:szCs w:val="17"/>
                              <w:rtl/>
                            </w:rPr>
                            <w:t xml:space="preserve">                                                     </w:t>
                          </w:r>
                          <w:r w:rsidRPr="00B4155F">
                            <w:rPr>
                              <w:b/>
                              <w:bCs/>
                              <w:color w:val="3A3836" w:themeColor="background2" w:themeShade="40"/>
                              <w:sz w:val="17"/>
                              <w:szCs w:val="17"/>
                            </w:rPr>
                            <w:t>(06) 5510137</w:t>
                          </w:r>
                          <w:r w:rsidR="00B4155F" w:rsidRPr="00B4155F">
                            <w:rPr>
                              <w:rFonts w:hint="cs"/>
                              <w:b/>
                              <w:bCs/>
                              <w:color w:val="3A3836" w:themeColor="background2" w:themeShade="40"/>
                              <w:sz w:val="17"/>
                              <w:szCs w:val="17"/>
                              <w:rtl/>
                            </w:rPr>
                            <w:t xml:space="preserve">فاكس:   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6CD6F1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354.9pt;margin-top:38.2pt;width:199.5pt;height:56.2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" filled="f" fillcolor="#fffffe" stroked="f" strokecolor="#212120" insetpen="t">
              <v:textbox inset="2.88pt,2.88pt,2.88pt,2.88pt">
                <w:txbxContent>
                  <w:p w:rsidR="00B4155F" w:rsidRPr="00B4155F" w:rsidRDefault="00B4155F" w:rsidP="00B4155F">
                    <w:pPr>
                      <w:widowControl w:val="0"/>
                      <w:bidi/>
                      <w:spacing w:line="200" w:lineRule="exact"/>
                      <w:rPr>
                        <w:b/>
                        <w:bCs/>
                        <w:color w:val="3A3836" w:themeColor="background2" w:themeShade="40"/>
                        <w:sz w:val="17"/>
                        <w:szCs w:val="17"/>
                        <w:rtl/>
                        <w:lang w:bidi="ar-JO"/>
                      </w:rPr>
                    </w:pPr>
                    <w:r w:rsidRPr="00B4155F">
                      <w:rPr>
                        <w:rFonts w:hint="cs"/>
                        <w:b/>
                        <w:bCs/>
                        <w:color w:val="3A3836" w:themeColor="background2" w:themeShade="40"/>
                        <w:sz w:val="17"/>
                        <w:szCs w:val="17"/>
                        <w:rtl/>
                        <w:lang w:bidi="ar-JO"/>
                      </w:rPr>
                      <w:t xml:space="preserve">     </w:t>
                    </w:r>
                    <w:r w:rsidRPr="00B4155F">
                      <w:rPr>
                        <w:rFonts w:hint="cs"/>
                        <w:b/>
                        <w:bCs/>
                        <w:color w:val="3A3836" w:themeColor="background2" w:themeShade="40"/>
                        <w:sz w:val="20"/>
                        <w:rtl/>
                        <w:lang w:bidi="ar-JO"/>
                      </w:rPr>
                      <w:t>مختبرات بيوجين للتحاليل الطبية</w:t>
                    </w:r>
                  </w:p>
                  <w:p w:rsidR="00B4155F" w:rsidRPr="00B4155F" w:rsidRDefault="00B4155F" w:rsidP="00B4155F">
                    <w:pPr>
                      <w:widowControl w:val="0"/>
                      <w:bidi/>
                      <w:spacing w:line="200" w:lineRule="exact"/>
                      <w:rPr>
                        <w:b/>
                        <w:bCs/>
                        <w:color w:val="3A3836" w:themeColor="background2" w:themeShade="40"/>
                        <w:sz w:val="17"/>
                        <w:szCs w:val="17"/>
                        <w:rtl/>
                        <w:lang w:bidi="ar-JO"/>
                      </w:rPr>
                    </w:pPr>
                    <w:r w:rsidRPr="00B4155F">
                      <w:rPr>
                        <w:rFonts w:hint="cs"/>
                        <w:b/>
                        <w:bCs/>
                        <w:color w:val="3A3836" w:themeColor="background2" w:themeShade="40"/>
                        <w:sz w:val="17"/>
                        <w:szCs w:val="17"/>
                        <w:rtl/>
                        <w:lang w:bidi="ar-JO"/>
                      </w:rPr>
                      <w:t xml:space="preserve">    89  شارع وصفي التل ( الجاردنز سابقا)</w:t>
                    </w:r>
                  </w:p>
                  <w:p w:rsidR="00D31419" w:rsidRPr="00B4155F" w:rsidRDefault="00D31419" w:rsidP="00B4155F">
                    <w:pPr>
                      <w:widowControl w:val="0"/>
                      <w:spacing w:line="200" w:lineRule="exact"/>
                      <w:rPr>
                        <w:b/>
                        <w:bCs/>
                        <w:color w:val="3A3836" w:themeColor="background2" w:themeShade="40"/>
                        <w:sz w:val="17"/>
                        <w:szCs w:val="17"/>
                      </w:rPr>
                    </w:pPr>
                    <w:r w:rsidRPr="00B4155F">
                      <w:rPr>
                        <w:b/>
                        <w:bCs/>
                        <w:color w:val="3A3836" w:themeColor="background2" w:themeShade="40"/>
                        <w:sz w:val="17"/>
                        <w:szCs w:val="17"/>
                      </w:rPr>
                      <w:t xml:space="preserve"> </w:t>
                    </w:r>
                    <w:r w:rsidR="00B4155F" w:rsidRPr="00B4155F">
                      <w:rPr>
                        <w:rFonts w:hint="cs"/>
                        <w:b/>
                        <w:bCs/>
                        <w:color w:val="3A3836" w:themeColor="background2" w:themeShade="40"/>
                        <w:sz w:val="17"/>
                        <w:szCs w:val="17"/>
                        <w:rtl/>
                      </w:rPr>
                      <w:t xml:space="preserve">       </w:t>
                    </w:r>
                    <w:r w:rsidRPr="00B4155F">
                      <w:rPr>
                        <w:b/>
                        <w:bCs/>
                        <w:color w:val="3A3836" w:themeColor="background2" w:themeShade="40"/>
                        <w:sz w:val="17"/>
                        <w:szCs w:val="17"/>
                      </w:rPr>
                      <w:t>(06) 5510117, (077) 5557117, (077) 5558118</w:t>
                    </w:r>
                    <w:r w:rsidR="00B4155F" w:rsidRPr="00B4155F">
                      <w:rPr>
                        <w:rFonts w:hint="cs"/>
                        <w:b/>
                        <w:bCs/>
                        <w:color w:val="3A3836" w:themeColor="background2" w:themeShade="40"/>
                        <w:sz w:val="17"/>
                        <w:szCs w:val="17"/>
                        <w:rtl/>
                      </w:rPr>
                      <w:t xml:space="preserve">   هاتف:  </w:t>
                    </w:r>
                  </w:p>
                  <w:p w:rsidR="00D31419" w:rsidRPr="00B4155F" w:rsidRDefault="00D31419" w:rsidP="00B4155F">
                    <w:pPr>
                      <w:widowControl w:val="0"/>
                      <w:spacing w:line="200" w:lineRule="exact"/>
                      <w:rPr>
                        <w:b/>
                        <w:bCs/>
                        <w:color w:val="3A3836" w:themeColor="background2" w:themeShade="40"/>
                        <w:sz w:val="17"/>
                        <w:szCs w:val="17"/>
                      </w:rPr>
                    </w:pPr>
                    <w:r w:rsidRPr="00B4155F">
                      <w:rPr>
                        <w:b/>
                        <w:bCs/>
                        <w:color w:val="3A3836" w:themeColor="background2" w:themeShade="40"/>
                        <w:sz w:val="17"/>
                        <w:szCs w:val="17"/>
                      </w:rPr>
                      <w:t xml:space="preserve"> </w:t>
                    </w:r>
                    <w:r w:rsidR="00B4155F" w:rsidRPr="00B4155F">
                      <w:rPr>
                        <w:rFonts w:hint="cs"/>
                        <w:b/>
                        <w:bCs/>
                        <w:color w:val="3A3836" w:themeColor="background2" w:themeShade="40"/>
                        <w:sz w:val="17"/>
                        <w:szCs w:val="17"/>
                        <w:rtl/>
                      </w:rPr>
                      <w:t xml:space="preserve">                                                     </w:t>
                    </w:r>
                    <w:r w:rsidRPr="00B4155F">
                      <w:rPr>
                        <w:b/>
                        <w:bCs/>
                        <w:color w:val="3A3836" w:themeColor="background2" w:themeShade="40"/>
                        <w:sz w:val="17"/>
                        <w:szCs w:val="17"/>
                      </w:rPr>
                      <w:t>(06) 5510137</w:t>
                    </w:r>
                    <w:r w:rsidR="00B4155F" w:rsidRPr="00B4155F">
                      <w:rPr>
                        <w:rFonts w:hint="cs"/>
                        <w:b/>
                        <w:bCs/>
                        <w:color w:val="3A3836" w:themeColor="background2" w:themeShade="40"/>
                        <w:sz w:val="17"/>
                        <w:szCs w:val="17"/>
                        <w:rtl/>
                      </w:rPr>
                      <w:t xml:space="preserve">فاكس:   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D31419">
      <w:tab/>
      <w:t xml:space="preserve">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871CB3"/>
    <w:multiLevelType w:val="hybridMultilevel"/>
    <w:tmpl w:val="B3D699D6"/>
    <w:lvl w:ilvl="0" w:tplc="DFFEBA0A">
      <w:start w:val="8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B137BE9"/>
    <w:multiLevelType w:val="hybridMultilevel"/>
    <w:tmpl w:val="E2F6A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8D1"/>
    <w:rsid w:val="000511E2"/>
    <w:rsid w:val="00641505"/>
    <w:rsid w:val="00701C97"/>
    <w:rsid w:val="008862DD"/>
    <w:rsid w:val="00A30B39"/>
    <w:rsid w:val="00A31B93"/>
    <w:rsid w:val="00AB52B8"/>
    <w:rsid w:val="00B4155F"/>
    <w:rsid w:val="00BE030E"/>
    <w:rsid w:val="00BF0FC3"/>
    <w:rsid w:val="00C84053"/>
    <w:rsid w:val="00C90614"/>
    <w:rsid w:val="00D31419"/>
    <w:rsid w:val="00DC4DB6"/>
    <w:rsid w:val="00E938D1"/>
    <w:rsid w:val="00EE1A9E"/>
    <w:rsid w:val="00FF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754D59F-34A9-4764-BF91-51347455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C483D" w:themeColor="text2"/>
        <w:kern w:val="2"/>
        <w:sz w:val="18"/>
        <w:lang w:val="en-US" w:eastAsia="ja-JP" w:bidi="ar-SA"/>
        <w14:ligatures w14:val="standard"/>
      </w:rPr>
    </w:rPrDefault>
    <w:pPrDefault>
      <w:pPr>
        <w:spacing w:after="7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pPr>
      <w:spacing w:after="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Strong">
    <w:name w:val="Strong"/>
    <w:basedOn w:val="DefaultParagraphFont"/>
    <w:uiPriority w:val="1"/>
    <w:qFormat/>
    <w:rPr>
      <w:b w:val="0"/>
      <w:bCs w:val="0"/>
      <w:color w:val="F24F4F" w:themeColor="accent1"/>
    </w:rPr>
  </w:style>
  <w:style w:type="paragraph" w:customStyle="1" w:styleId="Organization">
    <w:name w:val="Organization"/>
    <w:basedOn w:val="Normal"/>
    <w:uiPriority w:val="1"/>
    <w:qFormat/>
    <w:pPr>
      <w:spacing w:after="0"/>
    </w:pPr>
    <w:rPr>
      <w:color w:val="26241E" w:themeColor="text2" w:themeShade="80"/>
    </w:rPr>
  </w:style>
  <w:style w:type="paragraph" w:customStyle="1" w:styleId="Name">
    <w:name w:val="Name"/>
    <w:basedOn w:val="Normal"/>
    <w:next w:val="Normal"/>
    <w:uiPriority w:val="1"/>
    <w:qFormat/>
    <w:pPr>
      <w:spacing w:after="440" w:line="216" w:lineRule="auto"/>
    </w:pPr>
    <w:rPr>
      <w:rFonts w:asciiTheme="majorHAnsi" w:eastAsiaTheme="majorEastAsia" w:hAnsiTheme="majorHAnsi" w:cstheme="majorBidi"/>
      <w:color w:val="F24F4F" w:themeColor="accent1"/>
      <w:sz w:val="30"/>
    </w:rPr>
  </w:style>
  <w:style w:type="paragraph" w:styleId="Header">
    <w:name w:val="header"/>
    <w:basedOn w:val="Normal"/>
    <w:link w:val="HeaderChar"/>
    <w:uiPriority w:val="99"/>
    <w:unhideWhenUsed/>
    <w:rsid w:val="00D31419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31419"/>
  </w:style>
  <w:style w:type="paragraph" w:styleId="Footer">
    <w:name w:val="footer"/>
    <w:basedOn w:val="Normal"/>
    <w:link w:val="FooterChar"/>
    <w:uiPriority w:val="99"/>
    <w:unhideWhenUsed/>
    <w:rsid w:val="00D31419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31419"/>
  </w:style>
  <w:style w:type="paragraph" w:styleId="BalloonText">
    <w:name w:val="Balloon Text"/>
    <w:basedOn w:val="Normal"/>
    <w:link w:val="BalloonTextChar"/>
    <w:uiPriority w:val="99"/>
    <w:semiHidden/>
    <w:unhideWhenUsed/>
    <w:rsid w:val="00DC4DB6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DB6"/>
    <w:rPr>
      <w:rFonts w:ascii="Segoe UI" w:hAnsi="Segoe UI" w:cs="Segoe UI"/>
      <w:szCs w:val="18"/>
    </w:rPr>
  </w:style>
  <w:style w:type="paragraph" w:styleId="ListParagraph">
    <w:name w:val="List Paragraph"/>
    <w:basedOn w:val="Normal"/>
    <w:uiPriority w:val="34"/>
    <w:qFormat/>
    <w:rsid w:val="00C84053"/>
    <w:pPr>
      <w:spacing w:after="160" w:line="259" w:lineRule="auto"/>
      <w:ind w:left="720"/>
      <w:contextualSpacing/>
    </w:pPr>
    <w:rPr>
      <w:color w:val="auto"/>
      <w:kern w:val="0"/>
      <w:sz w:val="22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ed\AppData\Roaming\Microsoft\Templates\Business%20cards%20(Red%20design,%20vertical,%2010%20per%20page,%20for%20Avery%205371).dotx" TargetMode="External"/></Relationships>
</file>

<file path=word/theme/theme1.xml><?xml version="1.0" encoding="utf-8"?>
<a:theme xmlns:a="http://schemas.openxmlformats.org/drawingml/2006/main" name="Red Business Set">
  <a:themeElements>
    <a:clrScheme name="Business Invoice">
      <a:dk1>
        <a:sysClr val="windowText" lastClr="000000"/>
      </a:dk1>
      <a:lt1>
        <a:sysClr val="window" lastClr="FFFFFF"/>
      </a:lt1>
      <a:dk2>
        <a:srgbClr val="4C483D"/>
      </a:dk2>
      <a:lt2>
        <a:srgbClr val="E4E3E2"/>
      </a:lt2>
      <a:accent1>
        <a:srgbClr val="F24F4F"/>
      </a:accent1>
      <a:accent2>
        <a:srgbClr val="8DBB70"/>
      </a:accent2>
      <a:accent3>
        <a:srgbClr val="F0BB44"/>
      </a:accent3>
      <a:accent4>
        <a:srgbClr val="61ADBF"/>
      </a:accent4>
      <a:accent5>
        <a:srgbClr val="A3648B"/>
      </a:accent5>
      <a:accent6>
        <a:srgbClr val="F8943F"/>
      </a:accent6>
      <a:hlink>
        <a:srgbClr val="4C483D"/>
      </a:hlink>
      <a:folHlink>
        <a:srgbClr val="A3648B"/>
      </a:folHlink>
    </a:clrScheme>
    <a:fontScheme name="Business Invoice">
      <a:majorFont>
        <a:latin typeface="Century Gothic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82C94F9-3B06-45D8-BD83-7495782B62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cards (Red design, vertical, 10 per page, for Avery 5371)</Template>
  <TotalTime>5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raed</dc:creator>
  <cp:keywords/>
  <cp:lastModifiedBy>HP1</cp:lastModifiedBy>
  <cp:revision>3</cp:revision>
  <cp:lastPrinted>2014-10-11T17:43:00Z</cp:lastPrinted>
  <dcterms:created xsi:type="dcterms:W3CDTF">2015-03-15T13:07:00Z</dcterms:created>
  <dcterms:modified xsi:type="dcterms:W3CDTF">2015-03-15T13:13:00Z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TC029281369991</vt:lpwstr>
  </property>
</Properties>
</file>