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B127B" w14:textId="77777777" w:rsidR="008862DD" w:rsidRDefault="00DC4DB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B3F16" wp14:editId="31101532">
                <wp:simplePos x="0" y="0"/>
                <wp:positionH relativeFrom="column">
                  <wp:posOffset>-274059</wp:posOffset>
                </wp:positionH>
                <wp:positionV relativeFrom="paragraph">
                  <wp:posOffset>618490</wp:posOffset>
                </wp:positionV>
                <wp:extent cx="7312772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2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693FF" id="Straight Connector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48.7pt" to="554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" strokecolor="#f24f4f [3204]" strokeweight=".5pt">
                <v:stroke joinstyle="miter"/>
              </v:line>
            </w:pict>
          </mc:Fallback>
        </mc:AlternateContent>
      </w:r>
    </w:p>
    <w:p w14:paraId="5160D751" w14:textId="1FDEA833" w:rsidR="008862DD" w:rsidRPr="00277EBC" w:rsidRDefault="00277EBC" w:rsidP="00277EBC">
      <w:pPr>
        <w:jc w:val="center"/>
        <w:rPr>
          <w:b/>
          <w:bCs/>
          <w:sz w:val="32"/>
          <w:szCs w:val="36"/>
          <w:rtl/>
        </w:rPr>
      </w:pPr>
      <w:r w:rsidRPr="00277EBC">
        <w:rPr>
          <w:rFonts w:hint="cs"/>
          <w:b/>
          <w:bCs/>
          <w:sz w:val="32"/>
          <w:szCs w:val="36"/>
          <w:rtl/>
        </w:rPr>
        <w:t xml:space="preserve">طلب اعتماد </w:t>
      </w:r>
      <w:r>
        <w:rPr>
          <w:rFonts w:hint="cs"/>
          <w:b/>
          <w:bCs/>
          <w:sz w:val="32"/>
          <w:szCs w:val="36"/>
          <w:rtl/>
        </w:rPr>
        <w:t xml:space="preserve"> </w:t>
      </w:r>
    </w:p>
    <w:p w14:paraId="0B312814" w14:textId="610FCEA6" w:rsidR="00B96F11" w:rsidRDefault="00B96F11" w:rsidP="00B96F11">
      <w:pPr>
        <w:jc w:val="right"/>
        <w:rPr>
          <w:lang w:bidi="ar-JO"/>
        </w:rPr>
      </w:pPr>
    </w:p>
    <w:p w14:paraId="3677ACC4" w14:textId="282BBBB6" w:rsidR="00277EBC" w:rsidRPr="00277EBC" w:rsidRDefault="00277EBC" w:rsidP="00277EBC">
      <w:pPr>
        <w:rPr>
          <w:lang w:bidi="ar-JO"/>
        </w:rPr>
      </w:pPr>
    </w:p>
    <w:p w14:paraId="30CD0D29" w14:textId="7177CAE3" w:rsidR="00277EBC" w:rsidRPr="00EA3CDA" w:rsidRDefault="00277EBC" w:rsidP="00277EBC">
      <w:pPr>
        <w:jc w:val="right"/>
        <w:rPr>
          <w:b/>
          <w:bCs/>
          <w:sz w:val="20"/>
          <w:szCs w:val="22"/>
          <w:rtl/>
          <w:lang w:bidi="ar-JO"/>
        </w:rPr>
      </w:pPr>
      <w:r w:rsidRPr="00EA3CDA">
        <w:rPr>
          <w:rFonts w:hint="cs"/>
          <w:b/>
          <w:bCs/>
          <w:sz w:val="20"/>
          <w:szCs w:val="22"/>
          <w:rtl/>
          <w:lang w:bidi="ar-JO"/>
        </w:rPr>
        <w:t>التاريخ: 22/1/2019</w:t>
      </w:r>
    </w:p>
    <w:p w14:paraId="1BAF634C" w14:textId="36EEDBB1" w:rsidR="00277EBC" w:rsidRPr="00E95E15" w:rsidRDefault="00277EBC" w:rsidP="00277EBC">
      <w:pPr>
        <w:jc w:val="right"/>
        <w:rPr>
          <w:rFonts w:cs="Times New Roman"/>
          <w:b/>
          <w:bCs/>
          <w:i/>
          <w:iCs/>
          <w:sz w:val="20"/>
          <w:szCs w:val="22"/>
          <w:rtl/>
          <w:lang w:bidi="ar-JO"/>
        </w:rPr>
      </w:pPr>
      <w:r w:rsidRPr="00EA3CDA">
        <w:rPr>
          <w:rFonts w:hint="cs"/>
          <w:b/>
          <w:bCs/>
          <w:sz w:val="20"/>
          <w:szCs w:val="22"/>
          <w:rtl/>
          <w:lang w:bidi="ar-JO"/>
        </w:rPr>
        <w:t xml:space="preserve">السادة ادارة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>نقابة</w:t>
      </w:r>
      <w:r w:rsidRPr="00EA3CDA">
        <w:rPr>
          <w:rFonts w:cs="Times New Roman"/>
          <w:b/>
          <w:bCs/>
          <w:sz w:val="20"/>
          <w:szCs w:val="22"/>
          <w:rtl/>
          <w:lang w:bidi="ar-JO"/>
        </w:rPr>
        <w:t xml:space="preserve">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>اصحاب</w:t>
      </w:r>
      <w:r w:rsidRPr="00EA3CDA">
        <w:rPr>
          <w:rFonts w:cs="Times New Roman"/>
          <w:b/>
          <w:bCs/>
          <w:sz w:val="20"/>
          <w:szCs w:val="22"/>
          <w:rtl/>
          <w:lang w:bidi="ar-JO"/>
        </w:rPr>
        <w:t xml:space="preserve">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>مكاتب</w:t>
      </w:r>
      <w:r w:rsidRPr="00EA3CDA">
        <w:rPr>
          <w:rFonts w:cs="Times New Roman"/>
          <w:b/>
          <w:bCs/>
          <w:sz w:val="20"/>
          <w:szCs w:val="22"/>
          <w:rtl/>
          <w:lang w:bidi="ar-JO"/>
        </w:rPr>
        <w:t xml:space="preserve">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>استقدام</w:t>
      </w:r>
      <w:r w:rsidRPr="00EA3CDA">
        <w:rPr>
          <w:rFonts w:cs="Times New Roman"/>
          <w:b/>
          <w:bCs/>
          <w:sz w:val="20"/>
          <w:szCs w:val="22"/>
          <w:rtl/>
          <w:lang w:bidi="ar-JO"/>
        </w:rPr>
        <w:t xml:space="preserve">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>واستخدام</w:t>
      </w:r>
      <w:r w:rsidRPr="00EA3CDA">
        <w:rPr>
          <w:rFonts w:cs="Times New Roman"/>
          <w:b/>
          <w:bCs/>
          <w:sz w:val="20"/>
          <w:szCs w:val="22"/>
          <w:rtl/>
          <w:lang w:bidi="ar-JO"/>
        </w:rPr>
        <w:t xml:space="preserve">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>العاملين</w:t>
      </w:r>
      <w:r w:rsidRPr="00EA3CDA">
        <w:rPr>
          <w:rFonts w:cs="Times New Roman"/>
          <w:b/>
          <w:bCs/>
          <w:sz w:val="20"/>
          <w:szCs w:val="22"/>
          <w:rtl/>
          <w:lang w:bidi="ar-JO"/>
        </w:rPr>
        <w:t xml:space="preserve">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>في</w:t>
      </w:r>
      <w:r w:rsidRPr="00EA3CDA">
        <w:rPr>
          <w:rFonts w:cs="Times New Roman"/>
          <w:b/>
          <w:bCs/>
          <w:sz w:val="20"/>
          <w:szCs w:val="22"/>
          <w:rtl/>
          <w:lang w:bidi="ar-JO"/>
        </w:rPr>
        <w:t xml:space="preserve"> </w:t>
      </w:r>
      <w:r w:rsidRPr="00EA3CDA">
        <w:rPr>
          <w:rFonts w:cs="Times New Roman" w:hint="cs"/>
          <w:b/>
          <w:bCs/>
          <w:sz w:val="20"/>
          <w:szCs w:val="22"/>
          <w:rtl/>
          <w:lang w:bidi="ar-JO"/>
        </w:rPr>
        <w:t xml:space="preserve">المنازل المحترمين؛ </w:t>
      </w:r>
    </w:p>
    <w:p w14:paraId="046ED5BF" w14:textId="4A6452E8" w:rsidR="00277EBC" w:rsidRPr="00E95E15" w:rsidRDefault="00277EBC" w:rsidP="00277EBC">
      <w:pPr>
        <w:jc w:val="right"/>
        <w:rPr>
          <w:b/>
          <w:bCs/>
          <w:i/>
          <w:iCs/>
          <w:sz w:val="20"/>
          <w:szCs w:val="22"/>
          <w:rtl/>
          <w:lang w:bidi="ar-JO"/>
        </w:rPr>
      </w:pPr>
      <w:r w:rsidRPr="00E95E15">
        <w:rPr>
          <w:rFonts w:hint="cs"/>
          <w:b/>
          <w:bCs/>
          <w:i/>
          <w:iCs/>
          <w:sz w:val="20"/>
          <w:szCs w:val="22"/>
          <w:rtl/>
          <w:lang w:bidi="ar-JO"/>
        </w:rPr>
        <w:t>تحية طيبة و بعد،</w:t>
      </w:r>
    </w:p>
    <w:p w14:paraId="05CD5DDC" w14:textId="5949E327" w:rsidR="00277EBC" w:rsidRPr="00E95E15" w:rsidRDefault="00277EBC" w:rsidP="00277EBC">
      <w:pPr>
        <w:jc w:val="right"/>
        <w:rPr>
          <w:b/>
          <w:bCs/>
          <w:i/>
          <w:iCs/>
          <w:sz w:val="20"/>
          <w:szCs w:val="22"/>
          <w:lang w:bidi="ar-JO"/>
        </w:rPr>
      </w:pPr>
      <w:r w:rsidRPr="00E95E15">
        <w:rPr>
          <w:rFonts w:hint="cs"/>
          <w:b/>
          <w:bCs/>
          <w:i/>
          <w:iCs/>
          <w:sz w:val="20"/>
          <w:szCs w:val="22"/>
          <w:rtl/>
          <w:lang w:bidi="ar-JO"/>
        </w:rPr>
        <w:t xml:space="preserve">نرجو التكرم بإعتماد مختبرنا لغايات فحص العاملين بالمنازل بإعتماد وزارة الصحة و مركز الوافدين، و نود إعلامكم بأسعار الفحوصات في مختبراتنا حيث سيتم عمل خصم تفضيلي للفحوصات المطلوبة لمركز الوافدين حسب الجدول </w:t>
      </w:r>
      <w:r w:rsidR="001B7790" w:rsidRPr="00E95E15">
        <w:rPr>
          <w:rFonts w:hint="cs"/>
          <w:b/>
          <w:bCs/>
          <w:i/>
          <w:iCs/>
          <w:sz w:val="20"/>
          <w:szCs w:val="22"/>
          <w:rtl/>
          <w:lang w:bidi="ar-JO"/>
        </w:rPr>
        <w:t>أدناه :</w:t>
      </w:r>
    </w:p>
    <w:p w14:paraId="26113EDD" w14:textId="7EA56984" w:rsidR="00277EBC" w:rsidRPr="00E95E15" w:rsidRDefault="00277EBC" w:rsidP="00277EBC">
      <w:pPr>
        <w:rPr>
          <w:i/>
          <w:iCs/>
          <w:lang w:bidi="ar-JO"/>
        </w:rPr>
      </w:pPr>
    </w:p>
    <w:p w14:paraId="2ACDE6DD" w14:textId="381E7424" w:rsidR="00277EBC" w:rsidRDefault="00277EBC" w:rsidP="00277EBC">
      <w:pPr>
        <w:rPr>
          <w:lang w:bidi="ar-JO"/>
        </w:rPr>
      </w:pPr>
    </w:p>
    <w:tbl>
      <w:tblPr>
        <w:tblStyle w:val="TableGrid"/>
        <w:tblpPr w:leftFromText="180" w:rightFromText="180" w:vertAnchor="page" w:horzAnchor="margin" w:tblpXSpec="center" w:tblpY="4299"/>
        <w:tblW w:w="8775" w:type="dxa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</w:tblGrid>
      <w:tr w:rsidR="00E2232F" w:rsidRPr="00E2232F" w14:paraId="79A3803E" w14:textId="77777777" w:rsidTr="00E2232F">
        <w:trPr>
          <w:trHeight w:val="546"/>
        </w:trPr>
        <w:tc>
          <w:tcPr>
            <w:tcW w:w="8775" w:type="dxa"/>
            <w:gridSpan w:val="5"/>
          </w:tcPr>
          <w:p w14:paraId="239080A2" w14:textId="77777777" w:rsidR="00E2232F" w:rsidRPr="00E2232F" w:rsidRDefault="00E2232F" w:rsidP="00E2232F">
            <w:pPr>
              <w:jc w:val="center"/>
              <w:rPr>
                <w:b/>
                <w:bCs/>
                <w:sz w:val="22"/>
                <w:szCs w:val="24"/>
              </w:rPr>
            </w:pPr>
            <w:r w:rsidRPr="00E2232F">
              <w:rPr>
                <w:rFonts w:hint="cs"/>
                <w:b/>
                <w:bCs/>
                <w:sz w:val="22"/>
                <w:szCs w:val="24"/>
                <w:rtl/>
              </w:rPr>
              <w:t>الفحص المطلوب في حال وجود فحص معتمد من دولة العامل</w:t>
            </w:r>
          </w:p>
        </w:tc>
      </w:tr>
      <w:tr w:rsidR="00E2232F" w:rsidRPr="00E2232F" w14:paraId="5FDA5E05" w14:textId="77777777" w:rsidTr="00E2232F">
        <w:trPr>
          <w:trHeight w:val="546"/>
        </w:trPr>
        <w:tc>
          <w:tcPr>
            <w:tcW w:w="1755" w:type="dxa"/>
          </w:tcPr>
          <w:p w14:paraId="107BCFF9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Test Name</w:t>
            </w:r>
          </w:p>
        </w:tc>
        <w:tc>
          <w:tcPr>
            <w:tcW w:w="1755" w:type="dxa"/>
          </w:tcPr>
          <w:p w14:paraId="78E64A43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Max. Price</w:t>
            </w:r>
          </w:p>
        </w:tc>
        <w:tc>
          <w:tcPr>
            <w:tcW w:w="1755" w:type="dxa"/>
          </w:tcPr>
          <w:p w14:paraId="35BBDF22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Min. Price</w:t>
            </w:r>
          </w:p>
        </w:tc>
        <w:tc>
          <w:tcPr>
            <w:tcW w:w="1755" w:type="dxa"/>
            <w:shd w:val="clear" w:color="auto" w:fill="E8F1E2" w:themeFill="accent2" w:themeFillTint="33"/>
          </w:tcPr>
          <w:p w14:paraId="036BD952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Offer Price</w:t>
            </w:r>
          </w:p>
        </w:tc>
        <w:tc>
          <w:tcPr>
            <w:tcW w:w="1755" w:type="dxa"/>
            <w:shd w:val="clear" w:color="auto" w:fill="E8F1E2" w:themeFill="accent2" w:themeFillTint="33"/>
          </w:tcPr>
          <w:p w14:paraId="5B7CDA95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Discount%</w:t>
            </w:r>
          </w:p>
        </w:tc>
      </w:tr>
      <w:tr w:rsidR="00E2232F" w:rsidRPr="00E2232F" w14:paraId="71DC6372" w14:textId="77777777" w:rsidTr="00E2232F">
        <w:trPr>
          <w:trHeight w:val="546"/>
        </w:trPr>
        <w:tc>
          <w:tcPr>
            <w:tcW w:w="1755" w:type="dxa"/>
          </w:tcPr>
          <w:p w14:paraId="5755C221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Pregnancy</w:t>
            </w:r>
          </w:p>
        </w:tc>
        <w:tc>
          <w:tcPr>
            <w:tcW w:w="1755" w:type="dxa"/>
          </w:tcPr>
          <w:p w14:paraId="10053D70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755" w:type="dxa"/>
          </w:tcPr>
          <w:p w14:paraId="3412B62C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755" w:type="dxa"/>
            <w:shd w:val="clear" w:color="auto" w:fill="E8F1E2" w:themeFill="accent2" w:themeFillTint="33"/>
          </w:tcPr>
          <w:p w14:paraId="4CE39092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3</w:t>
            </w:r>
            <w:r w:rsidRPr="00E2232F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E2232F">
              <w:rPr>
                <w:b/>
                <w:bCs/>
                <w:sz w:val="22"/>
                <w:szCs w:val="24"/>
              </w:rPr>
              <w:t>JD</w:t>
            </w:r>
          </w:p>
        </w:tc>
        <w:tc>
          <w:tcPr>
            <w:tcW w:w="1755" w:type="dxa"/>
            <w:shd w:val="clear" w:color="auto" w:fill="E8F1E2" w:themeFill="accent2" w:themeFillTint="33"/>
          </w:tcPr>
          <w:p w14:paraId="512E2208" w14:textId="77777777" w:rsidR="00E2232F" w:rsidRPr="00E2232F" w:rsidRDefault="00E2232F" w:rsidP="00E2232F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25%</w:t>
            </w:r>
          </w:p>
        </w:tc>
      </w:tr>
    </w:tbl>
    <w:p w14:paraId="78D84930" w14:textId="77777777" w:rsidR="001B7790" w:rsidRDefault="00277EBC" w:rsidP="00277EBC">
      <w:r>
        <w:rPr>
          <w:lang w:bidi="ar-JO"/>
        </w:rPr>
        <w:tab/>
      </w:r>
    </w:p>
    <w:p w14:paraId="25FEE716" w14:textId="4A675297" w:rsidR="00277EBC" w:rsidRDefault="00277EBC" w:rsidP="00277EBC"/>
    <w:p w14:paraId="3EF3FC4D" w14:textId="77777777" w:rsidR="00277EBC" w:rsidRPr="00E81DF0" w:rsidRDefault="00277EBC" w:rsidP="00277EBC"/>
    <w:p w14:paraId="32AB7B9B" w14:textId="77777777" w:rsidR="001B7790" w:rsidRDefault="001B7790" w:rsidP="00277EBC">
      <w:pPr>
        <w:tabs>
          <w:tab w:val="left" w:pos="3235"/>
        </w:tabs>
        <w:rPr>
          <w:rtl/>
        </w:rPr>
      </w:pPr>
    </w:p>
    <w:p w14:paraId="782B4AE6" w14:textId="77777777" w:rsidR="001B7790" w:rsidRDefault="001B7790" w:rsidP="00277EBC">
      <w:pPr>
        <w:tabs>
          <w:tab w:val="left" w:pos="3235"/>
        </w:tabs>
        <w:rPr>
          <w:rtl/>
        </w:rPr>
      </w:pPr>
    </w:p>
    <w:p w14:paraId="5C38E212" w14:textId="77777777" w:rsidR="001B7790" w:rsidRDefault="001B7790" w:rsidP="00277EBC">
      <w:pPr>
        <w:tabs>
          <w:tab w:val="left" w:pos="3235"/>
        </w:tabs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911"/>
      </w:tblGrid>
      <w:tr w:rsidR="00E2232F" w:rsidRPr="00E2232F" w14:paraId="601B1A2D" w14:textId="77777777" w:rsidTr="00E2232F">
        <w:tc>
          <w:tcPr>
            <w:tcW w:w="8815" w:type="dxa"/>
            <w:gridSpan w:val="5"/>
          </w:tcPr>
          <w:p w14:paraId="44D5FB6B" w14:textId="77777777" w:rsidR="00E2232F" w:rsidRPr="00E2232F" w:rsidRDefault="00E2232F" w:rsidP="00E2232F">
            <w:pPr>
              <w:jc w:val="center"/>
              <w:rPr>
                <w:b/>
                <w:bCs/>
                <w:sz w:val="22"/>
                <w:szCs w:val="24"/>
              </w:rPr>
            </w:pPr>
            <w:r w:rsidRPr="00E2232F">
              <w:rPr>
                <w:rFonts w:hint="cs"/>
                <w:b/>
                <w:bCs/>
                <w:sz w:val="22"/>
                <w:szCs w:val="24"/>
                <w:rtl/>
              </w:rPr>
              <w:t>الفحص المطلوب لدولة الفلبين ونيبال والدول التي لا يوجد فيها فحص معتمد</w:t>
            </w:r>
          </w:p>
        </w:tc>
      </w:tr>
      <w:tr w:rsidR="00E2232F" w:rsidRPr="00E2232F" w14:paraId="1C92747A" w14:textId="77777777" w:rsidTr="00870925">
        <w:tc>
          <w:tcPr>
            <w:tcW w:w="1726" w:type="dxa"/>
          </w:tcPr>
          <w:p w14:paraId="0AC8162E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Test Name</w:t>
            </w:r>
          </w:p>
        </w:tc>
        <w:tc>
          <w:tcPr>
            <w:tcW w:w="1726" w:type="dxa"/>
          </w:tcPr>
          <w:p w14:paraId="3907906B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Max. Price</w:t>
            </w:r>
          </w:p>
        </w:tc>
        <w:tc>
          <w:tcPr>
            <w:tcW w:w="1726" w:type="dxa"/>
          </w:tcPr>
          <w:p w14:paraId="723C2B11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Min. Price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094D0EFC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Offer Price</w:t>
            </w:r>
          </w:p>
        </w:tc>
        <w:tc>
          <w:tcPr>
            <w:tcW w:w="1911" w:type="dxa"/>
            <w:shd w:val="clear" w:color="auto" w:fill="E8F1E2" w:themeFill="accent2" w:themeFillTint="33"/>
          </w:tcPr>
          <w:p w14:paraId="6C448AEC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Discount%</w:t>
            </w:r>
          </w:p>
        </w:tc>
      </w:tr>
      <w:tr w:rsidR="00E2232F" w:rsidRPr="00E2232F" w14:paraId="372A34F1" w14:textId="77777777" w:rsidTr="00870925">
        <w:tc>
          <w:tcPr>
            <w:tcW w:w="1726" w:type="dxa"/>
          </w:tcPr>
          <w:p w14:paraId="398B1FCC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Pregnancy</w:t>
            </w:r>
          </w:p>
        </w:tc>
        <w:tc>
          <w:tcPr>
            <w:tcW w:w="1726" w:type="dxa"/>
          </w:tcPr>
          <w:p w14:paraId="294FA6C8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726" w:type="dxa"/>
          </w:tcPr>
          <w:p w14:paraId="6FBE200B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6BE03A95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911" w:type="dxa"/>
            <w:vMerge w:val="restart"/>
            <w:shd w:val="clear" w:color="auto" w:fill="E8F1E2" w:themeFill="accent2" w:themeFillTint="33"/>
            <w:vAlign w:val="center"/>
          </w:tcPr>
          <w:p w14:paraId="1434583F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 xml:space="preserve"> 30%</w:t>
            </w:r>
          </w:p>
        </w:tc>
      </w:tr>
      <w:tr w:rsidR="00E2232F" w:rsidRPr="00E2232F" w14:paraId="529A5C34" w14:textId="77777777" w:rsidTr="00870925">
        <w:tc>
          <w:tcPr>
            <w:tcW w:w="1726" w:type="dxa"/>
          </w:tcPr>
          <w:p w14:paraId="693DC309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VDRL</w:t>
            </w:r>
          </w:p>
        </w:tc>
        <w:tc>
          <w:tcPr>
            <w:tcW w:w="1726" w:type="dxa"/>
          </w:tcPr>
          <w:p w14:paraId="01702709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10</w:t>
            </w:r>
          </w:p>
        </w:tc>
        <w:tc>
          <w:tcPr>
            <w:tcW w:w="1726" w:type="dxa"/>
          </w:tcPr>
          <w:p w14:paraId="469633ED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0B52D2A9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911" w:type="dxa"/>
            <w:vMerge/>
            <w:shd w:val="clear" w:color="auto" w:fill="E8F1E2" w:themeFill="accent2" w:themeFillTint="33"/>
          </w:tcPr>
          <w:p w14:paraId="036847E2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2232F" w:rsidRPr="00E2232F" w14:paraId="37E0FBD1" w14:textId="77777777" w:rsidTr="00870925">
        <w:tc>
          <w:tcPr>
            <w:tcW w:w="1726" w:type="dxa"/>
          </w:tcPr>
          <w:p w14:paraId="06D00C17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Glucose</w:t>
            </w:r>
          </w:p>
        </w:tc>
        <w:tc>
          <w:tcPr>
            <w:tcW w:w="1726" w:type="dxa"/>
          </w:tcPr>
          <w:p w14:paraId="766C6F9F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726" w:type="dxa"/>
          </w:tcPr>
          <w:p w14:paraId="3903197A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46F53AC1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911" w:type="dxa"/>
            <w:vMerge/>
            <w:shd w:val="clear" w:color="auto" w:fill="E8F1E2" w:themeFill="accent2" w:themeFillTint="33"/>
          </w:tcPr>
          <w:p w14:paraId="48DBEB5C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2232F" w:rsidRPr="00E2232F" w14:paraId="3EC7C2AA" w14:textId="77777777" w:rsidTr="00870925">
        <w:tc>
          <w:tcPr>
            <w:tcW w:w="5178" w:type="dxa"/>
            <w:gridSpan w:val="3"/>
          </w:tcPr>
          <w:p w14:paraId="4D296122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 xml:space="preserve">   Total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478037E2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  <w:r w:rsidRPr="00E2232F">
              <w:rPr>
                <w:b/>
                <w:bCs/>
                <w:sz w:val="22"/>
                <w:szCs w:val="24"/>
              </w:rPr>
              <w:t>10 JD</w:t>
            </w:r>
          </w:p>
        </w:tc>
        <w:tc>
          <w:tcPr>
            <w:tcW w:w="1911" w:type="dxa"/>
            <w:vMerge/>
            <w:shd w:val="clear" w:color="auto" w:fill="E8F1E2" w:themeFill="accent2" w:themeFillTint="33"/>
          </w:tcPr>
          <w:p w14:paraId="1CECAD79" w14:textId="77777777" w:rsidR="00E2232F" w:rsidRPr="00E2232F" w:rsidRDefault="00E2232F" w:rsidP="00870925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43BF2368" w14:textId="77777777" w:rsidR="001B7790" w:rsidRDefault="001B7790" w:rsidP="00277EBC">
      <w:pPr>
        <w:tabs>
          <w:tab w:val="left" w:pos="3235"/>
        </w:tabs>
        <w:rPr>
          <w:rtl/>
        </w:rPr>
      </w:pPr>
    </w:p>
    <w:p w14:paraId="15DCCA75" w14:textId="77777777" w:rsidR="001B7790" w:rsidRDefault="001B7790" w:rsidP="00277EBC">
      <w:pPr>
        <w:tabs>
          <w:tab w:val="left" w:pos="3235"/>
        </w:tabs>
        <w:rPr>
          <w:rtl/>
        </w:rPr>
      </w:pPr>
    </w:p>
    <w:p w14:paraId="3122F07D" w14:textId="16BE1949" w:rsidR="00277EBC" w:rsidRDefault="00277EBC" w:rsidP="00277EBC">
      <w:pPr>
        <w:tabs>
          <w:tab w:val="left" w:pos="3235"/>
        </w:tabs>
      </w:pPr>
      <w:r>
        <w:tab/>
      </w:r>
    </w:p>
    <w:p w14:paraId="147B87FB" w14:textId="524FA22D" w:rsidR="00277EBC" w:rsidRPr="00EA3CDA" w:rsidRDefault="00277EBC" w:rsidP="00EA3CDA">
      <w:pPr>
        <w:spacing w:after="0"/>
        <w:jc w:val="center"/>
        <w:rPr>
          <w:b/>
          <w:bCs/>
          <w:sz w:val="28"/>
          <w:szCs w:val="32"/>
          <w:rtl/>
        </w:rPr>
      </w:pPr>
    </w:p>
    <w:p w14:paraId="540D709D" w14:textId="05010BD5" w:rsidR="001B7790" w:rsidRDefault="001B7790" w:rsidP="00277EBC">
      <w:pPr>
        <w:spacing w:after="0"/>
        <w:rPr>
          <w:b/>
          <w:bCs/>
          <w:rtl/>
        </w:rPr>
      </w:pPr>
    </w:p>
    <w:p w14:paraId="142FA4C0" w14:textId="02D02056" w:rsidR="001B7790" w:rsidRDefault="001B7790" w:rsidP="00277EBC">
      <w:pPr>
        <w:spacing w:after="0"/>
        <w:rPr>
          <w:b/>
          <w:bCs/>
          <w:rtl/>
        </w:rPr>
      </w:pPr>
    </w:p>
    <w:p w14:paraId="05753AC5" w14:textId="7D5C3B88" w:rsidR="001B7790" w:rsidRDefault="001B7790" w:rsidP="00277EBC">
      <w:pPr>
        <w:spacing w:after="0"/>
        <w:rPr>
          <w:b/>
          <w:bCs/>
          <w:rtl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921"/>
        <w:gridCol w:w="1726"/>
        <w:gridCol w:w="1726"/>
        <w:gridCol w:w="1726"/>
        <w:gridCol w:w="1721"/>
      </w:tblGrid>
      <w:tr w:rsidR="001B7790" w:rsidRPr="00BE3AF9" w14:paraId="7578C909" w14:textId="77777777" w:rsidTr="00E2232F">
        <w:tc>
          <w:tcPr>
            <w:tcW w:w="8820" w:type="dxa"/>
            <w:gridSpan w:val="5"/>
          </w:tcPr>
          <w:p w14:paraId="5CB3B6CD" w14:textId="446F77BE" w:rsidR="001B7790" w:rsidRPr="00E2232F" w:rsidRDefault="001B7790" w:rsidP="001B7790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2232F">
              <w:rPr>
                <w:rFonts w:hint="cs"/>
                <w:b/>
                <w:bCs/>
                <w:sz w:val="22"/>
                <w:szCs w:val="24"/>
                <w:rtl/>
              </w:rPr>
              <w:t xml:space="preserve">الفحص المطلوب لدولة غانا </w:t>
            </w:r>
            <w:r w:rsidR="00E2232F" w:rsidRPr="00E2232F">
              <w:rPr>
                <w:rFonts w:hint="cs"/>
                <w:b/>
                <w:bCs/>
                <w:sz w:val="22"/>
                <w:szCs w:val="24"/>
                <w:rtl/>
              </w:rPr>
              <w:t>وبنغلاديش</w:t>
            </w:r>
            <w:r w:rsidR="00905832" w:rsidRPr="00E2232F">
              <w:rPr>
                <w:rFonts w:hint="cs"/>
                <w:b/>
                <w:bCs/>
                <w:sz w:val="22"/>
                <w:szCs w:val="24"/>
                <w:rtl/>
              </w:rPr>
              <w:t xml:space="preserve"> وأوغندة</w:t>
            </w:r>
          </w:p>
        </w:tc>
      </w:tr>
      <w:tr w:rsidR="00277EBC" w:rsidRPr="00BE3AF9" w14:paraId="72CE0112" w14:textId="77777777" w:rsidTr="00870925">
        <w:tc>
          <w:tcPr>
            <w:tcW w:w="1921" w:type="dxa"/>
          </w:tcPr>
          <w:p w14:paraId="77ACD4C4" w14:textId="77777777" w:rsidR="00277EBC" w:rsidRPr="00870925" w:rsidRDefault="00277EBC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Test Name</w:t>
            </w:r>
          </w:p>
        </w:tc>
        <w:tc>
          <w:tcPr>
            <w:tcW w:w="1726" w:type="dxa"/>
          </w:tcPr>
          <w:p w14:paraId="3C6B631B" w14:textId="77777777" w:rsidR="00277EBC" w:rsidRPr="00870925" w:rsidRDefault="00277EBC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Max. Price</w:t>
            </w:r>
          </w:p>
        </w:tc>
        <w:tc>
          <w:tcPr>
            <w:tcW w:w="1726" w:type="dxa"/>
          </w:tcPr>
          <w:p w14:paraId="7EC5DF0B" w14:textId="77777777" w:rsidR="00277EBC" w:rsidRPr="00870925" w:rsidRDefault="00277EBC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Min. Price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080A99D8" w14:textId="77777777" w:rsidR="00277EBC" w:rsidRPr="00870925" w:rsidRDefault="00277EBC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Offer Price</w:t>
            </w:r>
          </w:p>
        </w:tc>
        <w:tc>
          <w:tcPr>
            <w:tcW w:w="1721" w:type="dxa"/>
            <w:shd w:val="clear" w:color="auto" w:fill="E8F1E2" w:themeFill="accent2" w:themeFillTint="33"/>
          </w:tcPr>
          <w:p w14:paraId="19BC95DD" w14:textId="77777777" w:rsidR="00277EBC" w:rsidRPr="00870925" w:rsidRDefault="00277EBC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Discount%</w:t>
            </w:r>
          </w:p>
        </w:tc>
      </w:tr>
      <w:tr w:rsidR="00EA3CDA" w:rsidRPr="00BE3AF9" w14:paraId="15996229" w14:textId="77777777" w:rsidTr="00870925">
        <w:tc>
          <w:tcPr>
            <w:tcW w:w="1921" w:type="dxa"/>
          </w:tcPr>
          <w:p w14:paraId="640BFBCF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Pregnancy</w:t>
            </w:r>
          </w:p>
        </w:tc>
        <w:tc>
          <w:tcPr>
            <w:tcW w:w="1726" w:type="dxa"/>
          </w:tcPr>
          <w:p w14:paraId="3AC8202C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726" w:type="dxa"/>
          </w:tcPr>
          <w:p w14:paraId="2A870802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194B0E45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721" w:type="dxa"/>
            <w:vMerge w:val="restart"/>
            <w:shd w:val="clear" w:color="auto" w:fill="E8F1E2" w:themeFill="accent2" w:themeFillTint="33"/>
            <w:vAlign w:val="center"/>
          </w:tcPr>
          <w:p w14:paraId="6F6F22DD" w14:textId="7D5DE719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 xml:space="preserve">         50%</w:t>
            </w:r>
          </w:p>
        </w:tc>
      </w:tr>
      <w:tr w:rsidR="00EA3CDA" w:rsidRPr="00BE3AF9" w14:paraId="30EAB113" w14:textId="77777777" w:rsidTr="00870925">
        <w:tc>
          <w:tcPr>
            <w:tcW w:w="1921" w:type="dxa"/>
          </w:tcPr>
          <w:p w14:paraId="38578BB2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VDRL</w:t>
            </w:r>
          </w:p>
        </w:tc>
        <w:tc>
          <w:tcPr>
            <w:tcW w:w="1726" w:type="dxa"/>
          </w:tcPr>
          <w:p w14:paraId="11970C79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10</w:t>
            </w:r>
          </w:p>
        </w:tc>
        <w:tc>
          <w:tcPr>
            <w:tcW w:w="1726" w:type="dxa"/>
          </w:tcPr>
          <w:p w14:paraId="6AC64B81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544B93FD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72794220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A3CDA" w:rsidRPr="00BE3AF9" w14:paraId="3C427EBD" w14:textId="77777777" w:rsidTr="00870925">
        <w:tc>
          <w:tcPr>
            <w:tcW w:w="1921" w:type="dxa"/>
          </w:tcPr>
          <w:p w14:paraId="3697EBA9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Glucose</w:t>
            </w:r>
          </w:p>
        </w:tc>
        <w:tc>
          <w:tcPr>
            <w:tcW w:w="1726" w:type="dxa"/>
          </w:tcPr>
          <w:p w14:paraId="7D38905A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726" w:type="dxa"/>
          </w:tcPr>
          <w:p w14:paraId="7E06C45A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64A7B40B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10B2F3DF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A3CDA" w:rsidRPr="00BE3AF9" w14:paraId="4B4CDF65" w14:textId="77777777" w:rsidTr="00870925">
        <w:tc>
          <w:tcPr>
            <w:tcW w:w="1921" w:type="dxa"/>
          </w:tcPr>
          <w:p w14:paraId="5E04F27F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ALT(GPT)</w:t>
            </w:r>
          </w:p>
        </w:tc>
        <w:tc>
          <w:tcPr>
            <w:tcW w:w="1726" w:type="dxa"/>
          </w:tcPr>
          <w:p w14:paraId="7ED7EA2B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726" w:type="dxa"/>
          </w:tcPr>
          <w:p w14:paraId="3C3F7360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6939F82C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6FF2A911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A3CDA" w:rsidRPr="00BE3AF9" w14:paraId="22CC888F" w14:textId="77777777" w:rsidTr="00870925">
        <w:tc>
          <w:tcPr>
            <w:tcW w:w="1921" w:type="dxa"/>
          </w:tcPr>
          <w:p w14:paraId="5F230706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AST(GOT)</w:t>
            </w:r>
          </w:p>
        </w:tc>
        <w:tc>
          <w:tcPr>
            <w:tcW w:w="1726" w:type="dxa"/>
          </w:tcPr>
          <w:p w14:paraId="5DD14925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726" w:type="dxa"/>
          </w:tcPr>
          <w:p w14:paraId="40EFF3B9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5065CD88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6C8AC5A0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A3CDA" w:rsidRPr="00BE3AF9" w14:paraId="5C71A38C" w14:textId="77777777" w:rsidTr="00870925">
        <w:tc>
          <w:tcPr>
            <w:tcW w:w="1921" w:type="dxa"/>
          </w:tcPr>
          <w:p w14:paraId="1B9F8C20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Hemoglobin</w:t>
            </w:r>
          </w:p>
        </w:tc>
        <w:tc>
          <w:tcPr>
            <w:tcW w:w="1726" w:type="dxa"/>
          </w:tcPr>
          <w:p w14:paraId="52CF679D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726" w:type="dxa"/>
          </w:tcPr>
          <w:p w14:paraId="79C6D084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5B3A5A07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689CA4F8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A3CDA" w:rsidRPr="00BE3AF9" w14:paraId="67186686" w14:textId="77777777" w:rsidTr="00870925">
        <w:tc>
          <w:tcPr>
            <w:tcW w:w="1921" w:type="dxa"/>
          </w:tcPr>
          <w:p w14:paraId="0E9C0974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Creatinine</w:t>
            </w:r>
          </w:p>
        </w:tc>
        <w:tc>
          <w:tcPr>
            <w:tcW w:w="1726" w:type="dxa"/>
          </w:tcPr>
          <w:p w14:paraId="13236795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726" w:type="dxa"/>
          </w:tcPr>
          <w:p w14:paraId="50497AB2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2DF4E804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2775A3C4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A3CDA" w:rsidRPr="00BE3AF9" w14:paraId="70F0FF97" w14:textId="77777777" w:rsidTr="00870925">
        <w:tc>
          <w:tcPr>
            <w:tcW w:w="1921" w:type="dxa"/>
          </w:tcPr>
          <w:p w14:paraId="2E221818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Urea</w:t>
            </w:r>
          </w:p>
        </w:tc>
        <w:tc>
          <w:tcPr>
            <w:tcW w:w="1726" w:type="dxa"/>
          </w:tcPr>
          <w:p w14:paraId="6D031C65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726" w:type="dxa"/>
          </w:tcPr>
          <w:p w14:paraId="2B653A11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65715CE4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490571F1" w14:textId="77777777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</w:p>
        </w:tc>
      </w:tr>
      <w:tr w:rsidR="00EA3CDA" w:rsidRPr="00BE3AF9" w14:paraId="5A85F23E" w14:textId="77777777" w:rsidTr="00870925">
        <w:tc>
          <w:tcPr>
            <w:tcW w:w="5373" w:type="dxa"/>
            <w:gridSpan w:val="3"/>
          </w:tcPr>
          <w:p w14:paraId="73AB9B5A" w14:textId="4BDFD14B" w:rsidR="00EA3CDA" w:rsidRPr="00870925" w:rsidRDefault="00EA3CDA" w:rsidP="00EA3CDA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 xml:space="preserve">   Total</w:t>
            </w:r>
          </w:p>
        </w:tc>
        <w:tc>
          <w:tcPr>
            <w:tcW w:w="1726" w:type="dxa"/>
            <w:shd w:val="clear" w:color="auto" w:fill="E8F1E2" w:themeFill="accent2" w:themeFillTint="33"/>
          </w:tcPr>
          <w:p w14:paraId="1973BF8A" w14:textId="08614BCD" w:rsidR="00EA3CDA" w:rsidRPr="00870925" w:rsidRDefault="00EA3CDA" w:rsidP="00870925">
            <w:pPr>
              <w:rPr>
                <w:b/>
                <w:bCs/>
                <w:sz w:val="22"/>
                <w:szCs w:val="24"/>
              </w:rPr>
            </w:pPr>
            <w:r w:rsidRPr="00870925">
              <w:rPr>
                <w:b/>
                <w:bCs/>
                <w:sz w:val="22"/>
                <w:szCs w:val="24"/>
              </w:rPr>
              <w:t>15</w:t>
            </w:r>
            <w:r w:rsidR="00870925">
              <w:rPr>
                <w:b/>
                <w:bCs/>
                <w:sz w:val="22"/>
                <w:szCs w:val="24"/>
              </w:rPr>
              <w:t xml:space="preserve"> JD</w:t>
            </w:r>
          </w:p>
        </w:tc>
        <w:tc>
          <w:tcPr>
            <w:tcW w:w="1721" w:type="dxa"/>
            <w:vMerge/>
            <w:shd w:val="clear" w:color="auto" w:fill="E8F1E2" w:themeFill="accent2" w:themeFillTint="33"/>
          </w:tcPr>
          <w:p w14:paraId="0887BDB8" w14:textId="77777777" w:rsidR="00EA3CDA" w:rsidRPr="00870925" w:rsidRDefault="00EA3CDA" w:rsidP="00220A4C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688A4A46" w14:textId="77777777" w:rsidR="00277EBC" w:rsidRPr="00E95E15" w:rsidRDefault="00277EBC" w:rsidP="00277EBC">
      <w:pPr>
        <w:rPr>
          <w:b/>
          <w:bCs/>
          <w:sz w:val="20"/>
          <w:szCs w:val="22"/>
        </w:rPr>
      </w:pPr>
    </w:p>
    <w:p w14:paraId="1AEEED4F" w14:textId="78202B25" w:rsidR="00905832" w:rsidRDefault="00905832" w:rsidP="00905832">
      <w:pPr>
        <w:jc w:val="right"/>
        <w:rPr>
          <w:b/>
          <w:bCs/>
          <w:sz w:val="20"/>
          <w:szCs w:val="22"/>
        </w:rPr>
      </w:pPr>
      <w:r w:rsidRPr="00E95E15">
        <w:rPr>
          <w:rFonts w:hint="cs"/>
          <w:b/>
          <w:bCs/>
          <w:sz w:val="20"/>
          <w:szCs w:val="22"/>
          <w:rtl/>
        </w:rPr>
        <w:t>ونود اعلامكم انه في حال اعتماد مختبراتنا لديكم سيتم منح النقابة نسبة 10% كخصم تعاقدي على ان لا تتجاوز 150(مئة و خمسون ) دينارا شهريا، وسوف تمنح المختبرات خصم 50% لكافة منتسبي النقابة و عائلاتهم على الفحوصات التي تتم داخل المختبر.</w:t>
      </w:r>
    </w:p>
    <w:p w14:paraId="0524300B" w14:textId="5853C460" w:rsidR="00E95E15" w:rsidRDefault="00E95E15" w:rsidP="00905832">
      <w:pPr>
        <w:jc w:val="right"/>
        <w:rPr>
          <w:b/>
          <w:bCs/>
          <w:sz w:val="20"/>
          <w:szCs w:val="22"/>
        </w:rPr>
      </w:pPr>
    </w:p>
    <w:p w14:paraId="20A1816D" w14:textId="6EEEF14F" w:rsidR="00E95E15" w:rsidRDefault="00E95E15" w:rsidP="00905832">
      <w:pPr>
        <w:jc w:val="right"/>
        <w:rPr>
          <w:b/>
          <w:bCs/>
          <w:sz w:val="20"/>
          <w:szCs w:val="22"/>
        </w:rPr>
      </w:pPr>
    </w:p>
    <w:p w14:paraId="5FAC652C" w14:textId="73B24463" w:rsidR="00E95E15" w:rsidRDefault="00E95E15" w:rsidP="00905832">
      <w:pPr>
        <w:jc w:val="right"/>
        <w:rPr>
          <w:b/>
          <w:bCs/>
          <w:sz w:val="20"/>
          <w:szCs w:val="22"/>
        </w:rPr>
      </w:pPr>
    </w:p>
    <w:p w14:paraId="18F69064" w14:textId="460DFAB5" w:rsidR="00E95E15" w:rsidRDefault="00E95E15" w:rsidP="00905832">
      <w:pPr>
        <w:jc w:val="right"/>
        <w:rPr>
          <w:b/>
          <w:bCs/>
          <w:sz w:val="20"/>
          <w:szCs w:val="22"/>
        </w:rPr>
      </w:pPr>
    </w:p>
    <w:p w14:paraId="2157DC4E" w14:textId="77777777" w:rsidR="00E95E15" w:rsidRDefault="00E95E15" w:rsidP="00905832">
      <w:pPr>
        <w:jc w:val="right"/>
        <w:rPr>
          <w:b/>
          <w:bCs/>
          <w:sz w:val="20"/>
          <w:szCs w:val="22"/>
        </w:rPr>
      </w:pPr>
      <w:bookmarkStart w:id="0" w:name="_GoBack"/>
      <w:bookmarkEnd w:id="0"/>
    </w:p>
    <w:p w14:paraId="3756690C" w14:textId="0908C6EE" w:rsidR="00E95E15" w:rsidRDefault="00E95E15" w:rsidP="00905832">
      <w:pPr>
        <w:jc w:val="right"/>
        <w:rPr>
          <w:b/>
          <w:bCs/>
          <w:sz w:val="20"/>
          <w:szCs w:val="22"/>
        </w:rPr>
      </w:pPr>
    </w:p>
    <w:p w14:paraId="30C45C92" w14:textId="77777777" w:rsidR="00E95E15" w:rsidRPr="00E95E15" w:rsidRDefault="00E95E15" w:rsidP="00905832">
      <w:pPr>
        <w:jc w:val="right"/>
        <w:rPr>
          <w:b/>
          <w:bCs/>
          <w:sz w:val="20"/>
          <w:szCs w:val="22"/>
          <w:rtl/>
        </w:rPr>
      </w:pPr>
    </w:p>
    <w:p w14:paraId="54CC543F" w14:textId="44BD6DC1" w:rsidR="00905832" w:rsidRPr="00E95E15" w:rsidRDefault="00905832" w:rsidP="00E95E15">
      <w:pPr>
        <w:rPr>
          <w:b/>
          <w:bCs/>
          <w:sz w:val="20"/>
          <w:szCs w:val="22"/>
          <w:rtl/>
        </w:rPr>
      </w:pPr>
      <w:r w:rsidRPr="00E95E15">
        <w:rPr>
          <w:rFonts w:hint="cs"/>
          <w:b/>
          <w:bCs/>
          <w:sz w:val="20"/>
          <w:szCs w:val="22"/>
          <w:rtl/>
        </w:rPr>
        <w:t>وتفضلوا بقبول فائق الاحترام.</w:t>
      </w:r>
    </w:p>
    <w:p w14:paraId="32286FF6" w14:textId="545C0AF4" w:rsidR="00905832" w:rsidRPr="00E95E15" w:rsidRDefault="00905832" w:rsidP="00905832">
      <w:pPr>
        <w:jc w:val="right"/>
        <w:rPr>
          <w:b/>
          <w:bCs/>
          <w:sz w:val="20"/>
          <w:szCs w:val="22"/>
          <w:rtl/>
        </w:rPr>
      </w:pPr>
    </w:p>
    <w:p w14:paraId="6A1D23A1" w14:textId="6F8B4B8D" w:rsidR="00905832" w:rsidRPr="00E95E15" w:rsidRDefault="00905832" w:rsidP="00E95E15">
      <w:pPr>
        <w:rPr>
          <w:b/>
          <w:bCs/>
          <w:sz w:val="20"/>
          <w:szCs w:val="22"/>
          <w:rtl/>
        </w:rPr>
      </w:pPr>
      <w:r w:rsidRPr="00E95E15">
        <w:rPr>
          <w:rFonts w:hint="cs"/>
          <w:b/>
          <w:bCs/>
          <w:sz w:val="20"/>
          <w:szCs w:val="22"/>
          <w:rtl/>
        </w:rPr>
        <w:t>د.رائد كنعان/مدير المختبر</w:t>
      </w:r>
    </w:p>
    <w:p w14:paraId="2FA0A51B" w14:textId="77777777" w:rsidR="00277EBC" w:rsidRPr="00BE3AF9" w:rsidRDefault="00277EBC" w:rsidP="00277EBC">
      <w:pPr>
        <w:spacing w:after="0"/>
        <w:rPr>
          <w:b/>
          <w:bCs/>
        </w:rPr>
      </w:pPr>
    </w:p>
    <w:p w14:paraId="035A6A57" w14:textId="13F36248" w:rsidR="00277EBC" w:rsidRDefault="00277EBC" w:rsidP="00277EBC">
      <w:pPr>
        <w:tabs>
          <w:tab w:val="left" w:pos="2805"/>
        </w:tabs>
        <w:rPr>
          <w:rtl/>
          <w:lang w:bidi="ar-JO"/>
        </w:rPr>
      </w:pPr>
    </w:p>
    <w:p w14:paraId="7B0E2D22" w14:textId="69E66E68" w:rsidR="001B7790" w:rsidRDefault="001B7790" w:rsidP="00277EBC">
      <w:pPr>
        <w:tabs>
          <w:tab w:val="left" w:pos="2805"/>
        </w:tabs>
        <w:rPr>
          <w:rtl/>
          <w:lang w:bidi="ar-JO"/>
        </w:rPr>
      </w:pPr>
    </w:p>
    <w:p w14:paraId="48266BC4" w14:textId="77777777" w:rsidR="001B7790" w:rsidRPr="00277EBC" w:rsidRDefault="001B7790" w:rsidP="00277EBC">
      <w:pPr>
        <w:tabs>
          <w:tab w:val="left" w:pos="2805"/>
        </w:tabs>
        <w:rPr>
          <w:lang w:bidi="ar-JO"/>
        </w:rPr>
      </w:pPr>
    </w:p>
    <w:sectPr w:rsidR="001B7790" w:rsidRPr="00277EBC" w:rsidSect="00DC4DB6">
      <w:headerReference w:type="default" r:id="rId9"/>
      <w:footerReference w:type="default" r:id="rId10"/>
      <w:pgSz w:w="11907" w:h="16839" w:code="9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5E0FB" w14:textId="77777777" w:rsidR="008A5FDC" w:rsidRDefault="008A5FDC" w:rsidP="00D31419">
      <w:pPr>
        <w:spacing w:after="0"/>
      </w:pPr>
      <w:r>
        <w:separator/>
      </w:r>
    </w:p>
  </w:endnote>
  <w:endnote w:type="continuationSeparator" w:id="0">
    <w:p w14:paraId="1A23927C" w14:textId="77777777" w:rsidR="008A5FDC" w:rsidRDefault="008A5FDC" w:rsidP="00D31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F427D" w14:textId="77777777" w:rsidR="008862DD" w:rsidRDefault="008862DD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518ED2" wp14:editId="1EE0F6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45045" cy="312308"/>
              <wp:effectExtent l="0" t="0" r="2730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045" cy="312308"/>
                        <a:chOff x="0" y="0"/>
                        <a:chExt cx="7345045" cy="312308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1721224" y="32273"/>
                          <a:ext cx="1740587" cy="231648"/>
                          <a:chOff x="0" y="0"/>
                          <a:chExt cx="1740587" cy="23164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170180" cy="17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04395" y="0"/>
                            <a:ext cx="1536192" cy="23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1C8112" w14:textId="77777777"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http:///Biogen.dr-kanan.com/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9" name="Group 19"/>
                      <wpg:cNvGrpSpPr/>
                      <wpg:grpSpPr>
                        <a:xfrm>
                          <a:off x="3603812" y="21516"/>
                          <a:ext cx="2222463" cy="207264"/>
                          <a:chOff x="0" y="0"/>
                          <a:chExt cx="2222463" cy="20726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788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3638" y="0"/>
                            <a:ext cx="2028825" cy="20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10AC75" w14:textId="77777777"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http://www.facebook.com/BiogenLabs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20" name="Group 20"/>
                      <wpg:cNvGrpSpPr/>
                      <wpg:grpSpPr>
                        <a:xfrm>
                          <a:off x="5905949" y="0"/>
                          <a:ext cx="1030582" cy="268224"/>
                          <a:chOff x="0" y="0"/>
                          <a:chExt cx="1030582" cy="26822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25910" y="0"/>
                            <a:ext cx="804672" cy="26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5BAED4" w14:textId="77777777"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@</w:t>
                              </w:r>
                              <w:proofErr w:type="spellStart"/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BioGenLabs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>
                          <a:off x="0" y="32273"/>
                          <a:ext cx="1583018" cy="280035"/>
                          <a:chOff x="0" y="0"/>
                          <a:chExt cx="1583018" cy="280035"/>
                        </a:xfrm>
                      </wpg:grpSpPr>
                      <wps:wsp>
                        <wps:cNvPr id="1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93638" y="0"/>
                            <a:ext cx="138938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9F65E1" w14:textId="77777777" w:rsidR="008862DD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info@biogen.dr-kanan.com</w:t>
                              </w:r>
                            </w:p>
                            <w:p w14:paraId="0D1453BD" w14:textId="77777777" w:rsidR="008862DD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43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4" name="Straight Connector 14"/>
                      <wps:cNvCnPr/>
                      <wps:spPr>
                        <a:xfrm flipV="1">
                          <a:off x="32273" y="0"/>
                          <a:ext cx="7312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24F4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518ED2" id="Group 21" o:spid="_x0000_s1027" style="position:absolute;margin-left:0;margin-top:0;width:578.35pt;height:24.6pt;z-index:251662336" coordsize="73450,3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">
              <v:group id="Group 18" o:spid="_x0000_s1028" style="position:absolute;left:17212;top:322;width:17406;height:2317" coordsize="17405,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top:215;width:1701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">
                  <v:imagedata r:id="rId5" o:title="" recolortarget="bla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9" o:spid="_x0000_s1030" type="#_x0000_t202" style="position:absolute;left:2043;width:15362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" filled="f" fillcolor="#fffffe" stroked="f" strokecolor="#212120" insetpen="t">
                  <v:textbox inset="2.88pt,2.88pt,2.88pt,2.88pt">
                    <w:txbxContent>
                      <w:p w14:paraId="211C8112" w14:textId="77777777"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http:///Biogen.dr-kanan.com/</w:t>
                        </w:r>
                      </w:p>
                    </w:txbxContent>
                  </v:textbox>
                </v:shape>
              </v:group>
              <v:group id="Group 19" o:spid="_x0000_s1031" style="position:absolute;left:36038;top:215;width:22224;height:2072" coordsize="22224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Picture 8" o:spid="_x0000_s1032" type="#_x0000_t75" style="position:absolute;top:537;width:1428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">
                  <v:imagedata r:id="rId6" o:title="" recolortarget="black"/>
                </v:shape>
                <v:shape id="Text Box 139" o:spid="_x0000_s1033" type="#_x0000_t202" style="position:absolute;left:1936;width:20288;height:207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" filled="f" fillcolor="#fffffe" stroked="f" strokecolor="#212120" insetpen="t">
                  <v:textbox inset="2.88pt,2.88pt,2.88pt,2.88pt">
                    <w:txbxContent>
                      <w:p w14:paraId="0710AC75" w14:textId="77777777"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http://www.facebook.com/BiogenLabs</w:t>
                        </w:r>
                      </w:p>
                    </w:txbxContent>
                  </v:textbox>
                </v:shape>
              </v:group>
              <v:group id="Group 20" o:spid="_x0000_s1034" style="position:absolute;left:59059;width:10306;height:2682" coordsize="10305,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Picture 5" o:spid="_x0000_s1035" type="#_x0000_t75" style="position:absolute;top:215;width:2190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">
                  <v:imagedata r:id="rId7" o:title="" recolortarget="black"/>
                </v:shape>
                <v:shape id="Text Box 139" o:spid="_x0000_s1036" type="#_x0000_t202" style="position:absolute;left:2259;width:8046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" filled="f" fillcolor="#fffffe" stroked="f" strokecolor="#212120" insetpen="t">
                  <v:textbox inset="2.88pt,2.88pt,2.88pt,2.88pt">
                    <w:txbxContent>
                      <w:p w14:paraId="235BAED4" w14:textId="77777777"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@</w:t>
                        </w:r>
                        <w:proofErr w:type="spellStart"/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BioGenLabs</w:t>
                        </w:r>
                        <w:proofErr w:type="spellEnd"/>
                      </w:p>
                    </w:txbxContent>
                  </v:textbox>
                </v:shape>
              </v:group>
              <v:group id="Group 16" o:spid="_x0000_s1037" style="position:absolute;top:322;width:15830;height:2801" coordsize="15830,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Text Box 139" o:spid="_x0000_s1038" type="#_x0000_t202" style="position:absolute;left:1936;width:1389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" filled="f" fillcolor="#fffffe" stroked="f" strokecolor="#212120" insetpen="t">
                  <v:textbox inset="2.88pt,2.88pt,2.88pt,2.88pt">
                    <w:txbxContent>
                      <w:p w14:paraId="5B9F65E1" w14:textId="77777777" w:rsidR="008862DD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info@biogen.dr-kanan.com</w:t>
                        </w:r>
                      </w:p>
                      <w:p w14:paraId="0D1453BD" w14:textId="77777777" w:rsidR="008862DD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 id="Picture 13" o:spid="_x0000_s1039" type="#_x0000_t75" style="position:absolute;width:2000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">
                  <v:imagedata r:id="rId8" o:title="" recolortarget="black"/>
                </v:shape>
              </v:group>
              <v:line id="Straight Connector 14" o:spid="_x0000_s1040" style="position:absolute;flip:y;visibility:visible;mso-wrap-style:square" from="322,0" to="734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" strokecolor="#f24f4f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24A99" w14:textId="77777777" w:rsidR="008A5FDC" w:rsidRDefault="008A5FDC" w:rsidP="00D31419">
      <w:pPr>
        <w:spacing w:after="0"/>
      </w:pPr>
      <w:r>
        <w:separator/>
      </w:r>
    </w:p>
  </w:footnote>
  <w:footnote w:type="continuationSeparator" w:id="0">
    <w:p w14:paraId="202A6C1E" w14:textId="77777777" w:rsidR="008A5FDC" w:rsidRDefault="008A5FDC" w:rsidP="00D31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2E720" w14:textId="77777777" w:rsidR="00D31419" w:rsidRDefault="00C84053" w:rsidP="00D31419">
    <w:pPr>
      <w:pStyle w:val="Header"/>
      <w:tabs>
        <w:tab w:val="clear" w:pos="4320"/>
        <w:tab w:val="clear" w:pos="8640"/>
        <w:tab w:val="left" w:pos="900"/>
      </w:tabs>
    </w:pP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3C4E0764" wp14:editId="187E53E9">
          <wp:simplePos x="0" y="0"/>
          <wp:positionH relativeFrom="column">
            <wp:posOffset>-149897</wp:posOffset>
          </wp:positionH>
          <wp:positionV relativeFrom="paragraph">
            <wp:posOffset>-415827</wp:posOffset>
          </wp:positionV>
          <wp:extent cx="1733349" cy="115252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gen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349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419">
      <w:rPr>
        <w:noProof/>
        <w:color w:val="auto"/>
        <w:kern w:val="0"/>
        <w:sz w:val="24"/>
        <w:szCs w:val="24"/>
        <w:lang w:eastAsia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165C2A6" wp14:editId="77E92C33">
              <wp:simplePos x="0" y="0"/>
              <wp:positionH relativeFrom="column">
                <wp:posOffset>4507417</wp:posOffset>
              </wp:positionH>
              <wp:positionV relativeFrom="page">
                <wp:posOffset>485438</wp:posOffset>
              </wp:positionV>
              <wp:extent cx="2533650" cy="714375"/>
              <wp:effectExtent l="0" t="0" r="0" b="9525"/>
              <wp:wrapNone/>
              <wp:docPr id="1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5DF2D5" w14:textId="77777777" w:rsidR="00B4155F" w:rsidRPr="00B4155F" w:rsidRDefault="00B4155F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    </w:t>
                          </w: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20"/>
                              <w:rtl/>
                              <w:lang w:bidi="ar-JO"/>
                            </w:rPr>
                            <w:t>مختبرات بيوجين للتحاليل الطبية</w:t>
                          </w:r>
                        </w:p>
                        <w:p w14:paraId="2A3996CB" w14:textId="77777777" w:rsidR="00B4155F" w:rsidRPr="00B4155F" w:rsidRDefault="00B4155F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   89  شارع وصفي التل ( الجاردنز سابقا)</w:t>
                          </w:r>
                        </w:p>
                        <w:p w14:paraId="7E5AB32C" w14:textId="77777777" w:rsidR="00D31419" w:rsidRPr="00B4155F" w:rsidRDefault="00D31419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 xml:space="preserve"> 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    </w:t>
                          </w: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5510117, (077) 5557117, (077) 5558118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هاتف:  </w:t>
                          </w:r>
                        </w:p>
                        <w:p w14:paraId="78989F7C" w14:textId="77777777" w:rsidR="00D31419" w:rsidRPr="00B4155F" w:rsidRDefault="00D31419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 xml:space="preserve"> 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                                                  </w:t>
                          </w: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5510137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فاكس: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5C2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54.9pt;margin-top:38.2pt;width:199.5pt;height:56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" filled="f" fillcolor="#fffffe" stroked="f" strokecolor="#212120" insetpen="t">
              <v:textbox inset="2.88pt,2.88pt,2.88pt,2.88pt">
                <w:txbxContent>
                  <w:p w14:paraId="375DF2D5" w14:textId="77777777" w:rsidR="00B4155F" w:rsidRPr="00B4155F" w:rsidRDefault="00B4155F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    </w:t>
                    </w: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20"/>
                        <w:rtl/>
                        <w:lang w:bidi="ar-JO"/>
                      </w:rPr>
                      <w:t>مختبرات بيوجين للتحاليل الطبية</w:t>
                    </w:r>
                  </w:p>
                  <w:p w14:paraId="2A3996CB" w14:textId="77777777" w:rsidR="00B4155F" w:rsidRPr="00B4155F" w:rsidRDefault="00B4155F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   89  شارع وصفي التل ( الجاردنز سابقا)</w:t>
                    </w:r>
                  </w:p>
                  <w:p w14:paraId="7E5AB32C" w14:textId="77777777" w:rsidR="00D31419" w:rsidRPr="00B4155F" w:rsidRDefault="00D31419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 xml:space="preserve"> 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    </w:t>
                    </w: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5510117, (077) 5557117, (077) 5558118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هاتف:  </w:t>
                    </w:r>
                  </w:p>
                  <w:p w14:paraId="78989F7C" w14:textId="77777777" w:rsidR="00D31419" w:rsidRPr="00B4155F" w:rsidRDefault="00D31419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 xml:space="preserve"> 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                                                  </w:t>
                    </w: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5510137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فاكس: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31419"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1CB3"/>
    <w:multiLevelType w:val="hybridMultilevel"/>
    <w:tmpl w:val="B3D699D6"/>
    <w:lvl w:ilvl="0" w:tplc="DFFEBA0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D1"/>
    <w:rsid w:val="00005E94"/>
    <w:rsid w:val="000511E2"/>
    <w:rsid w:val="001B7790"/>
    <w:rsid w:val="00277EBC"/>
    <w:rsid w:val="002A7E4F"/>
    <w:rsid w:val="004168FB"/>
    <w:rsid w:val="00423E78"/>
    <w:rsid w:val="00641505"/>
    <w:rsid w:val="0067541D"/>
    <w:rsid w:val="00756781"/>
    <w:rsid w:val="0086784B"/>
    <w:rsid w:val="00870925"/>
    <w:rsid w:val="008862DD"/>
    <w:rsid w:val="008A5FDC"/>
    <w:rsid w:val="00905832"/>
    <w:rsid w:val="00A30B39"/>
    <w:rsid w:val="00AB52B8"/>
    <w:rsid w:val="00B0690C"/>
    <w:rsid w:val="00B2453D"/>
    <w:rsid w:val="00B4155F"/>
    <w:rsid w:val="00B96F11"/>
    <w:rsid w:val="00BE030E"/>
    <w:rsid w:val="00BF0FC3"/>
    <w:rsid w:val="00C84053"/>
    <w:rsid w:val="00D20DEF"/>
    <w:rsid w:val="00D31419"/>
    <w:rsid w:val="00D60256"/>
    <w:rsid w:val="00D803A4"/>
    <w:rsid w:val="00D8527F"/>
    <w:rsid w:val="00DC4DB6"/>
    <w:rsid w:val="00E2232F"/>
    <w:rsid w:val="00E938D1"/>
    <w:rsid w:val="00E95E15"/>
    <w:rsid w:val="00EA3CDA"/>
    <w:rsid w:val="00EE1A9E"/>
    <w:rsid w:val="00EE65EE"/>
    <w:rsid w:val="00FB196E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DD06"/>
  <w15:chartTrackingRefBased/>
  <w15:docId w15:val="{E754D59F-34A9-4764-BF91-51347455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en-US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F24F4F" w:themeColor="accent1"/>
    </w:rPr>
  </w:style>
  <w:style w:type="paragraph" w:customStyle="1" w:styleId="Organization">
    <w:name w:val="Organization"/>
    <w:basedOn w:val="Normal"/>
    <w:uiPriority w:val="1"/>
    <w:qFormat/>
    <w:pPr>
      <w:spacing w:after="0"/>
    </w:pPr>
    <w:rPr>
      <w:color w:val="26241E" w:themeColor="text2" w:themeShade="80"/>
    </w:rPr>
  </w:style>
  <w:style w:type="paragraph" w:customStyle="1" w:styleId="Name">
    <w:name w:val="Name"/>
    <w:basedOn w:val="Normal"/>
    <w:next w:val="Normal"/>
    <w:uiPriority w:val="1"/>
    <w:qFormat/>
    <w:pPr>
      <w:spacing w:after="44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  <w:style w:type="paragraph" w:styleId="Header">
    <w:name w:val="header"/>
    <w:basedOn w:val="Normal"/>
    <w:link w:val="Head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419"/>
  </w:style>
  <w:style w:type="paragraph" w:styleId="Footer">
    <w:name w:val="footer"/>
    <w:basedOn w:val="Normal"/>
    <w:link w:val="Foot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419"/>
  </w:style>
  <w:style w:type="paragraph" w:styleId="BalloonText">
    <w:name w:val="Balloon Text"/>
    <w:basedOn w:val="Normal"/>
    <w:link w:val="BalloonTextChar"/>
    <w:uiPriority w:val="99"/>
    <w:semiHidden/>
    <w:unhideWhenUsed/>
    <w:rsid w:val="00DC4DB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B6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C84053"/>
    <w:pPr>
      <w:spacing w:after="160" w:line="259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B7790"/>
    <w:pPr>
      <w:spacing w:after="0"/>
    </w:pPr>
    <w:rPr>
      <w:color w:val="auto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ed\AppData\Roaming\Microsoft\Templates\Business%20cards%20(Red%20design,%20vertical,%2010%20per%20page,%20for%20Avery%205371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2C94F9-3B06-45D8-BD83-7495782B6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(Red design, vertical, 10 per page, for Avery 5371).dotx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raed</dc:creator>
  <cp:keywords/>
  <cp:lastModifiedBy>Raed Kanan</cp:lastModifiedBy>
  <cp:revision>6</cp:revision>
  <cp:lastPrinted>2015-03-11T10:07:00Z</cp:lastPrinted>
  <dcterms:created xsi:type="dcterms:W3CDTF">2019-01-22T08:54:00Z</dcterms:created>
  <dcterms:modified xsi:type="dcterms:W3CDTF">2019-01-23T07:13:00Z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TC029281369991</vt:lpwstr>
  </property>
</Properties>
</file>